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horzAnchor="margin" w:tblpY="-360"/>
        <w:tblW w:w="5551" w:type="pct"/>
        <w:tblLook w:val="04A0" w:firstRow="1" w:lastRow="0" w:firstColumn="1" w:lastColumn="0" w:noHBand="0" w:noVBand="1"/>
        <w:tblDescription w:val="Layout table for name, contact info, and objective"/>
      </w:tblPr>
      <w:tblGrid>
        <w:gridCol w:w="10380"/>
      </w:tblGrid>
      <w:tr w:rsidR="00692703" w:rsidRPr="00CF1A49" w14:paraId="6312261A" w14:textId="77777777" w:rsidTr="00866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0" w:type="dxa"/>
          </w:tcPr>
          <w:p w14:paraId="419A38F7" w14:textId="373F4ED5" w:rsidR="00692703" w:rsidRDefault="00191538" w:rsidP="00866A81">
            <w:pPr>
              <w:pStyle w:val="Title"/>
            </w:pPr>
            <w:r>
              <w:rPr>
                <w:rFonts w:hint="cs"/>
              </w:rPr>
              <w:t>A</w:t>
            </w:r>
            <w:r>
              <w:t>hmAD AL MAHZAM</w:t>
            </w:r>
            <w:r w:rsidR="00692703" w:rsidRPr="00CF1A49">
              <w:t xml:space="preserve"> </w:t>
            </w:r>
          </w:p>
          <w:p w14:paraId="08B406FC" w14:textId="69CC4345" w:rsidR="00191538" w:rsidRPr="00191538" w:rsidRDefault="00191538" w:rsidP="00866A81">
            <w:pPr>
              <w:pStyle w:val="ContactInfo"/>
            </w:pPr>
            <w:r w:rsidRPr="00E914D2">
              <w:rPr>
                <w:rFonts w:ascii="Times New Roman" w:hAnsi="Times New Roman" w:cs="Times New Roman"/>
                <w:sz w:val="24"/>
                <w:szCs w:val="24"/>
              </w:rPr>
              <w:t>Henrietta, NY</w:t>
            </w:r>
            <w:r>
              <w:t xml:space="preserve"> (585)298.7530</w:t>
            </w:r>
          </w:p>
          <w:p w14:paraId="085FECF5" w14:textId="2E255C30" w:rsidR="00692703" w:rsidRPr="00CF1A49" w:rsidRDefault="00191538" w:rsidP="00866A81">
            <w:pPr>
              <w:pStyle w:val="ContactInfoEmphasis"/>
            </w:pPr>
            <w:r>
              <w:t>Ahmad_acter@yahoo.com</w:t>
            </w:r>
            <w:r w:rsidR="00692703" w:rsidRPr="00CF1A49">
              <w:t xml:space="preserve"> </w:t>
            </w:r>
          </w:p>
        </w:tc>
      </w:tr>
      <w:tr w:rsidR="009571D8" w:rsidRPr="007C681A" w14:paraId="7AE280FE" w14:textId="77777777" w:rsidTr="00866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0" w:type="dxa"/>
          </w:tcPr>
          <w:p w14:paraId="05F24DBC" w14:textId="77777777" w:rsidR="001E4D60" w:rsidRPr="007C681A" w:rsidRDefault="001E4D60" w:rsidP="00866A8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C68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SUMMARY</w:t>
            </w:r>
          </w:p>
          <w:p w14:paraId="0984B620" w14:textId="77777777" w:rsidR="00440BA2" w:rsidRPr="007C681A" w:rsidRDefault="00440BA2" w:rsidP="00866A81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602BCC23" w14:textId="435096C0" w:rsidR="00440BA2" w:rsidRPr="00911DC0" w:rsidRDefault="00186B24" w:rsidP="00866A81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1DC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Confident, dependable, and versatile professional with extensive diverse experience; enhanced by undergraduate level studies. A problem solver and conscientious individual with a strong work ethic and industry-related experience.</w:t>
            </w:r>
            <w:r w:rsidR="00440BA2" w:rsidRPr="00911DC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High energy business minded administrator.</w:t>
            </w:r>
          </w:p>
          <w:p w14:paraId="25073C30" w14:textId="77777777" w:rsidR="00440BA2" w:rsidRPr="00911DC0" w:rsidRDefault="00440BA2" w:rsidP="00866A8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147DC433" w14:textId="77777777" w:rsidR="00440BA2" w:rsidRPr="007C681A" w:rsidRDefault="00440BA2" w:rsidP="00866A8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20C440D7" w14:textId="219CB94F" w:rsidR="00C76243" w:rsidRPr="007C681A" w:rsidRDefault="00440BA2" w:rsidP="00866A8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C68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CORE</w:t>
            </w:r>
            <w:r w:rsidR="00C76243" w:rsidRPr="007C68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SKILLS</w:t>
            </w:r>
          </w:p>
          <w:p w14:paraId="23F83879" w14:textId="159A122C" w:rsidR="00C76243" w:rsidRPr="007C681A" w:rsidRDefault="00C76243" w:rsidP="00866A8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4A4CAF00" w14:textId="3A14D454" w:rsidR="001755A8" w:rsidRPr="00D32E9E" w:rsidRDefault="00C76243" w:rsidP="00866A81">
            <w:pPr>
              <w:pStyle w:val="ListBullet"/>
              <w:numPr>
                <w:ilvl w:val="0"/>
                <w:numId w:val="41"/>
              </w:numPr>
              <w:tabs>
                <w:tab w:val="clear" w:pos="1656"/>
              </w:tabs>
              <w:spacing w:after="240" w:line="28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2E9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Clear written, oral &amp; email communication in English and Arabic</w:t>
            </w:r>
          </w:p>
        </w:tc>
      </w:tr>
    </w:tbl>
    <w:p w14:paraId="7BE5C07F" w14:textId="19F7607D" w:rsidR="00EF39C0" w:rsidRPr="007C681A" w:rsidRDefault="00740974" w:rsidP="00740974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681A">
        <w:rPr>
          <w:rFonts w:ascii="Times New Roman" w:hAnsi="Times New Roman" w:cs="Times New Roman"/>
          <w:b/>
          <w:bCs/>
          <w:color w:val="auto"/>
          <w:sz w:val="24"/>
          <w:szCs w:val="24"/>
        </w:rPr>
        <w:t>EXPERIENCE</w:t>
      </w:r>
    </w:p>
    <w:p w14:paraId="7A5D3169" w14:textId="14A56EEE" w:rsidR="0088577C" w:rsidRPr="0088577C" w:rsidRDefault="0088577C" w:rsidP="0088577C">
      <w:pPr>
        <w:tabs>
          <w:tab w:val="left" w:pos="225"/>
          <w:tab w:val="center" w:pos="2688"/>
        </w:tabs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</w:p>
    <w:p w14:paraId="7AC9CC88" w14:textId="4105D2D5" w:rsidR="00D01A54" w:rsidRDefault="0088577C" w:rsidP="00D01A54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4901E4">
        <w:rPr>
          <w:rFonts w:ascii="Times New Roman" w:hAnsi="Times New Roman" w:cs="Times New Roman"/>
          <w:b/>
          <w:bCs/>
          <w:color w:val="auto"/>
          <w:sz w:val="24"/>
          <w:szCs w:val="24"/>
        </w:rPr>
        <w:t>Accounts Receivable Operations Specialist I</w:t>
      </w:r>
      <w:r w:rsidR="00807B70" w:rsidRPr="004901E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="00A204F2" w:rsidRPr="004901E4">
        <w:rPr>
          <w:rFonts w:ascii="Times New Roman" w:hAnsi="Times New Roman" w:cs="Times New Roman"/>
          <w:color w:val="auto"/>
          <w:sz w:val="24"/>
          <w:szCs w:val="24"/>
        </w:rPr>
        <w:t xml:space="preserve">Risk Management- </w:t>
      </w:r>
      <w:r w:rsidR="000811DD" w:rsidRPr="004901E4">
        <w:rPr>
          <w:rFonts w:ascii="Times New Roman" w:hAnsi="Times New Roman" w:cs="Times New Roman"/>
          <w:color w:val="auto"/>
          <w:sz w:val="24"/>
          <w:szCs w:val="24"/>
        </w:rPr>
        <w:t>Paychex</w:t>
      </w:r>
      <w:r w:rsidR="00262543" w:rsidRPr="004901E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2656C" w:rsidRPr="004901E4">
        <w:rPr>
          <w:rFonts w:ascii="Times New Roman" w:hAnsi="Times New Roman" w:cs="Times New Roman"/>
          <w:color w:val="auto"/>
          <w:sz w:val="24"/>
          <w:szCs w:val="24"/>
        </w:rPr>
        <w:t xml:space="preserve">Henrietta, NY, </w:t>
      </w:r>
      <w:r w:rsidR="00BC156A" w:rsidRPr="004901E4">
        <w:rPr>
          <w:rFonts w:ascii="Times New Roman" w:hAnsi="Times New Roman" w:cs="Times New Roman"/>
          <w:color w:val="auto"/>
          <w:sz w:val="24"/>
          <w:szCs w:val="24"/>
        </w:rPr>
        <w:t>December</w:t>
      </w:r>
      <w:r w:rsidR="00851C41" w:rsidRPr="004901E4">
        <w:rPr>
          <w:rFonts w:ascii="Times New Roman" w:hAnsi="Times New Roman" w:cs="Times New Roman"/>
          <w:color w:val="auto"/>
          <w:sz w:val="24"/>
          <w:szCs w:val="24"/>
        </w:rPr>
        <w:t xml:space="preserve"> 2021</w:t>
      </w:r>
      <w:r w:rsidR="003C6DA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667CC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D01A54">
        <w:rPr>
          <w:rFonts w:ascii="Times New Roman" w:hAnsi="Times New Roman" w:cs="Times New Roman"/>
          <w:color w:val="auto"/>
          <w:sz w:val="24"/>
          <w:szCs w:val="24"/>
        </w:rPr>
        <w:t>February</w:t>
      </w:r>
      <w:r w:rsidR="00170A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01A54">
        <w:rPr>
          <w:rFonts w:ascii="Times New Roman" w:hAnsi="Times New Roman" w:cs="Times New Roman"/>
          <w:color w:val="auto"/>
          <w:sz w:val="24"/>
          <w:szCs w:val="24"/>
        </w:rPr>
        <w:t>2023</w:t>
      </w:r>
    </w:p>
    <w:p w14:paraId="06BDF8FE" w14:textId="77777777" w:rsidR="003C6DA7" w:rsidRDefault="003C6DA7" w:rsidP="00D01A5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ED08B99" w14:textId="394A847F" w:rsidR="002B7557" w:rsidRPr="003C6DA7" w:rsidRDefault="002B7557" w:rsidP="003C6DA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3C6DA7">
        <w:rPr>
          <w:rFonts w:ascii="Times New Roman" w:eastAsia="Times New Roman" w:hAnsi="Times New Roman" w:cs="Times New Roman"/>
          <w:color w:val="333333"/>
          <w:sz w:val="24"/>
          <w:szCs w:val="24"/>
        </w:rPr>
        <w:t>Reviews, codes, and enters information into applicable financial system to ensure accurate sub-ledger data feeds to the general ledger.</w:t>
      </w:r>
    </w:p>
    <w:p w14:paraId="01885244" w14:textId="7C2FACB8" w:rsidR="002B7557" w:rsidRPr="002B7557" w:rsidRDefault="002B7557" w:rsidP="003C6DA7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Provides first level response to all inquiries via email, mail, and phone in accordance with department policy to ensure quality service standards are </w:t>
      </w:r>
      <w:r w:rsidR="00695BF1" w:rsidRPr="002B7557"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r w:rsidR="00695BF1"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 w:rsidR="00695BF1" w:rsidRPr="002B7557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 w:rsidRPr="002B755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695B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6F64E949" w14:textId="77777777" w:rsidR="00EE1655" w:rsidRDefault="002B7557" w:rsidP="003C6DA7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57">
        <w:rPr>
          <w:rFonts w:ascii="Times New Roman" w:eastAsia="Times New Roman" w:hAnsi="Times New Roman" w:cs="Times New Roman"/>
          <w:color w:val="333333"/>
          <w:sz w:val="24"/>
          <w:szCs w:val="24"/>
        </w:rPr>
        <w:t>Researches, reconciles, and analyzes data within designated group to ensure financial and quality standards are met.</w:t>
      </w:r>
    </w:p>
    <w:p w14:paraId="6036A919" w14:textId="6BEF61D7" w:rsidR="00EF39C0" w:rsidRPr="008C54A8" w:rsidRDefault="00970DAD" w:rsidP="004F4E5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681A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4D1F5A" wp14:editId="02A3A4D0">
                <wp:simplePos x="0" y="0"/>
                <wp:positionH relativeFrom="column">
                  <wp:posOffset>3528060</wp:posOffset>
                </wp:positionH>
                <wp:positionV relativeFrom="paragraph">
                  <wp:posOffset>1905</wp:posOffset>
                </wp:positionV>
                <wp:extent cx="2360930" cy="1404620"/>
                <wp:effectExtent l="0" t="0" r="22860" b="1143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FC0C7" w14:textId="77777777" w:rsidR="00B3011F" w:rsidRPr="00B3011F" w:rsidRDefault="00B3011F" w:rsidP="00B3011F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3011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Basic understanding of business development principles</w:t>
                            </w:r>
                          </w:p>
                          <w:p w14:paraId="2B235E59" w14:textId="384CAFCA" w:rsidR="00B3011F" w:rsidRPr="00D6535F" w:rsidRDefault="00B3011F" w:rsidP="00B3011F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3011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Good Excel, </w:t>
                            </w:r>
                            <w:r w:rsidRPr="00D6535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PowerPoint</w:t>
                            </w:r>
                            <w:r w:rsidRPr="00B3011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F2F41" w:rsidRPr="00D6535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Word,</w:t>
                            </w:r>
                            <w:r w:rsidRPr="00B3011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and Outlook skills</w:t>
                            </w:r>
                            <w:r w:rsidR="00896326" w:rsidRPr="00D6535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10E961" w14:textId="77777777" w:rsidR="00BF2F41" w:rsidRPr="00D6535F" w:rsidRDefault="00BF2F41" w:rsidP="00BF2F41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6535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A sociable individual with first-class communication skills</w:t>
                            </w:r>
                          </w:p>
                          <w:p w14:paraId="28D5F8A5" w14:textId="77777777" w:rsidR="00BF2F41" w:rsidRPr="00D6535F" w:rsidRDefault="00BF2F41" w:rsidP="00BF2F41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6535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Multi-tasking / good organization skills</w:t>
                            </w:r>
                          </w:p>
                          <w:p w14:paraId="28109141" w14:textId="52A5F7C6" w:rsidR="00BF2F41" w:rsidRDefault="00BF2F41" w:rsidP="00BF2F41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6535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Ability to adapt and respond to changing requirements.</w:t>
                            </w:r>
                          </w:p>
                          <w:p w14:paraId="70DB29E9" w14:textId="0F20E797" w:rsidR="00E335B0" w:rsidRPr="00B3011F" w:rsidRDefault="00DB3DF3" w:rsidP="00BF2F41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B3DF3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Under close supervision, performs various financial or accounting duties of moderate complexity.</w:t>
                            </w:r>
                          </w:p>
                          <w:p w14:paraId="4E773EFE" w14:textId="68C39931" w:rsidR="00970DAD" w:rsidRDefault="00970DA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4D1F5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77.8pt;margin-top:.1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Bb&#10;9VHr3QAAAAgBAAAPAAAAAAAAAAAAAAAAAGsEAABkcnMvZG93bnJldi54bWxQSwUGAAAAAAQABADz&#10;AAAAdQUAAAAA&#10;">
                <v:textbox style="mso-fit-shape-to-text:t">
                  <w:txbxContent>
                    <w:p w14:paraId="46CFC0C7" w14:textId="77777777" w:rsidR="00B3011F" w:rsidRPr="00B3011F" w:rsidRDefault="00B3011F" w:rsidP="00B3011F">
                      <w:pPr>
                        <w:numPr>
                          <w:ilvl w:val="0"/>
                          <w:numId w:val="42"/>
                        </w:numP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B3011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Basic understanding of business development principles</w:t>
                      </w:r>
                    </w:p>
                    <w:p w14:paraId="2B235E59" w14:textId="384CAFCA" w:rsidR="00B3011F" w:rsidRPr="00D6535F" w:rsidRDefault="00B3011F" w:rsidP="00B3011F">
                      <w:pPr>
                        <w:numPr>
                          <w:ilvl w:val="0"/>
                          <w:numId w:val="42"/>
                        </w:numP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B3011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Good Excel, </w:t>
                      </w:r>
                      <w:r w:rsidRPr="00D6535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PowerPoint</w:t>
                      </w:r>
                      <w:r w:rsidRPr="00B3011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, </w:t>
                      </w:r>
                      <w:r w:rsidR="00BF2F41" w:rsidRPr="00D6535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Word,</w:t>
                      </w:r>
                      <w:r w:rsidRPr="00B3011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and Outlook skills</w:t>
                      </w:r>
                      <w:r w:rsidR="00896326" w:rsidRPr="00D6535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  <w:p w14:paraId="4910E961" w14:textId="77777777" w:rsidR="00BF2F41" w:rsidRPr="00D6535F" w:rsidRDefault="00BF2F41" w:rsidP="00BF2F41">
                      <w:pPr>
                        <w:numPr>
                          <w:ilvl w:val="0"/>
                          <w:numId w:val="42"/>
                        </w:numP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D6535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A sociable individual with first-class communication skills</w:t>
                      </w:r>
                    </w:p>
                    <w:p w14:paraId="28D5F8A5" w14:textId="77777777" w:rsidR="00BF2F41" w:rsidRPr="00D6535F" w:rsidRDefault="00BF2F41" w:rsidP="00BF2F41">
                      <w:pPr>
                        <w:numPr>
                          <w:ilvl w:val="0"/>
                          <w:numId w:val="42"/>
                        </w:numP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D6535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Multi-tasking / good organization skills</w:t>
                      </w:r>
                    </w:p>
                    <w:p w14:paraId="28109141" w14:textId="52A5F7C6" w:rsidR="00BF2F41" w:rsidRDefault="00BF2F41" w:rsidP="00BF2F41">
                      <w:pPr>
                        <w:numPr>
                          <w:ilvl w:val="0"/>
                          <w:numId w:val="42"/>
                        </w:numP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D6535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Ability to adapt and respond to changing requirements.</w:t>
                      </w:r>
                    </w:p>
                    <w:p w14:paraId="70DB29E9" w14:textId="0F20E797" w:rsidR="00E335B0" w:rsidRPr="00B3011F" w:rsidRDefault="00DB3DF3" w:rsidP="00BF2F41">
                      <w:pPr>
                        <w:numPr>
                          <w:ilvl w:val="0"/>
                          <w:numId w:val="42"/>
                        </w:numP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DB3DF3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Under close supervision, performs various financial or accounting duties of moderate complexity.</w:t>
                      </w:r>
                    </w:p>
                    <w:p w14:paraId="4E773EFE" w14:textId="68C39931" w:rsidR="00970DAD" w:rsidRDefault="00970DAD"/>
                  </w:txbxContent>
                </v:textbox>
                <w10:wrap type="square"/>
              </v:shape>
            </w:pict>
          </mc:Fallback>
        </mc:AlternateContent>
      </w:r>
      <w:r w:rsidR="00EF39C0" w:rsidRPr="008C54A8">
        <w:rPr>
          <w:rFonts w:ascii="Times New Roman" w:hAnsi="Times New Roman" w:cs="Times New Roman"/>
          <w:b/>
          <w:bCs/>
          <w:color w:val="auto"/>
          <w:sz w:val="24"/>
          <w:szCs w:val="24"/>
        </w:rPr>
        <w:t>Cook-</w:t>
      </w:r>
      <w:r w:rsidR="00413BF0" w:rsidRPr="008C54A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413BF0" w:rsidRPr="008C54A8">
        <w:rPr>
          <w:rFonts w:ascii="Times New Roman" w:hAnsi="Times New Roman" w:cs="Times New Roman"/>
          <w:color w:val="auto"/>
          <w:sz w:val="24"/>
          <w:szCs w:val="24"/>
        </w:rPr>
        <w:t>Benucci’s</w:t>
      </w:r>
      <w:proofErr w:type="spellEnd"/>
      <w:r w:rsidR="00413BF0" w:rsidRPr="008C54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168D" w:rsidRPr="008C54A8">
        <w:rPr>
          <w:rFonts w:ascii="Times New Roman" w:hAnsi="Times New Roman" w:cs="Times New Roman"/>
          <w:color w:val="auto"/>
          <w:sz w:val="24"/>
          <w:szCs w:val="24"/>
        </w:rPr>
        <w:t>Italian</w:t>
      </w:r>
      <w:r w:rsidR="00413BF0" w:rsidRPr="008C54A8">
        <w:rPr>
          <w:rFonts w:ascii="Times New Roman" w:hAnsi="Times New Roman" w:cs="Times New Roman"/>
          <w:color w:val="auto"/>
          <w:sz w:val="24"/>
          <w:szCs w:val="24"/>
        </w:rPr>
        <w:t xml:space="preserve"> restaurant</w:t>
      </w:r>
      <w:r w:rsidR="00630655" w:rsidRPr="008C54A8">
        <w:rPr>
          <w:rFonts w:ascii="Times New Roman" w:hAnsi="Times New Roman" w:cs="Times New Roman"/>
          <w:color w:val="auto"/>
          <w:sz w:val="24"/>
          <w:szCs w:val="24"/>
        </w:rPr>
        <w:t>, R</w:t>
      </w:r>
      <w:r w:rsidR="004606EE" w:rsidRPr="008C54A8">
        <w:rPr>
          <w:rFonts w:ascii="Times New Roman" w:hAnsi="Times New Roman" w:cs="Times New Roman"/>
          <w:color w:val="auto"/>
          <w:sz w:val="24"/>
          <w:szCs w:val="24"/>
        </w:rPr>
        <w:t>ochester, NY</w:t>
      </w:r>
      <w:r w:rsidR="00262E1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13BF0" w:rsidRPr="008C54A8">
        <w:rPr>
          <w:rFonts w:ascii="Times New Roman" w:hAnsi="Times New Roman" w:cs="Times New Roman"/>
          <w:color w:val="auto"/>
          <w:sz w:val="24"/>
          <w:szCs w:val="24"/>
        </w:rPr>
        <w:t>October 2013</w:t>
      </w:r>
      <w:r w:rsidR="00F7062D" w:rsidRPr="008C54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13BF0" w:rsidRPr="008C54A8">
        <w:rPr>
          <w:rFonts w:ascii="Times New Roman" w:hAnsi="Times New Roman" w:cs="Times New Roman"/>
          <w:color w:val="auto"/>
          <w:sz w:val="24"/>
          <w:szCs w:val="24"/>
        </w:rPr>
        <w:t>- September 2021</w:t>
      </w:r>
    </w:p>
    <w:p w14:paraId="57778946" w14:textId="5DF5570B" w:rsidR="00FC2910" w:rsidRPr="007C681A" w:rsidRDefault="00413BF0" w:rsidP="00984DA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C681A">
        <w:rPr>
          <w:rFonts w:ascii="Times New Roman" w:hAnsi="Times New Roman" w:cs="Times New Roman"/>
          <w:color w:val="auto"/>
          <w:sz w:val="24"/>
          <w:szCs w:val="24"/>
        </w:rPr>
        <w:t>Organized the duties of kitchen staff to ensure order and cleanliness in the kitchen.</w:t>
      </w:r>
    </w:p>
    <w:p w14:paraId="5829A45A" w14:textId="091F80F0" w:rsidR="00FC2910" w:rsidRPr="007C681A" w:rsidRDefault="00FC2910" w:rsidP="00984DA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C681A">
        <w:rPr>
          <w:rFonts w:ascii="Times New Roman" w:hAnsi="Times New Roman" w:cs="Times New Roman"/>
          <w:color w:val="auto"/>
          <w:sz w:val="24"/>
          <w:szCs w:val="24"/>
        </w:rPr>
        <w:t>Responsible for sales and answering customer questions related to food storage and preparation.</w:t>
      </w:r>
    </w:p>
    <w:p w14:paraId="603689C1" w14:textId="33C048E9" w:rsidR="00FC2910" w:rsidRPr="007C681A" w:rsidRDefault="00FC2910" w:rsidP="00984DA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Trained, lead, and mentored six-line cooks and three prep cooks. </w:t>
      </w:r>
    </w:p>
    <w:p w14:paraId="7F45A0F4" w14:textId="0E75310F" w:rsidR="00F7062D" w:rsidRDefault="00FC2910" w:rsidP="00984DA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C681A">
        <w:rPr>
          <w:rFonts w:ascii="Times New Roman" w:hAnsi="Times New Roman" w:cs="Times New Roman"/>
          <w:color w:val="auto"/>
          <w:sz w:val="24"/>
          <w:szCs w:val="24"/>
        </w:rPr>
        <w:t>Communicated effectively to ensure timely preparation of orders</w:t>
      </w:r>
      <w:r w:rsidR="00334046" w:rsidRPr="007C681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418B715" w14:textId="77777777" w:rsidR="00D756AD" w:rsidRDefault="00D756AD" w:rsidP="00D756AD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</w:p>
    <w:p w14:paraId="53287A1E" w14:textId="77777777" w:rsidR="00C43901" w:rsidRDefault="00C43901" w:rsidP="00D756AD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882193A" w14:textId="77777777" w:rsidR="00C43901" w:rsidRDefault="00C43901" w:rsidP="00D756AD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2790917" w14:textId="77777777" w:rsidR="00C43901" w:rsidRDefault="00C43901" w:rsidP="00D756AD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D291188" w14:textId="77777777" w:rsidR="00C43901" w:rsidRDefault="00C43901" w:rsidP="00D756AD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D955D07" w14:textId="685E8534" w:rsidR="00D756AD" w:rsidRDefault="00D756AD" w:rsidP="00D756AD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C681A">
        <w:rPr>
          <w:rFonts w:ascii="Times New Roman" w:hAnsi="Times New Roman" w:cs="Times New Roman"/>
          <w:b/>
          <w:bCs/>
          <w:color w:val="auto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ine</w:t>
      </w:r>
      <w:r w:rsidRPr="007C681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Cook- </w:t>
      </w:r>
      <w:r w:rsidRPr="007C681A">
        <w:rPr>
          <w:rFonts w:ascii="Times New Roman" w:hAnsi="Times New Roman" w:cs="Times New Roman"/>
          <w:color w:val="auto"/>
          <w:sz w:val="24"/>
          <w:szCs w:val="24"/>
        </w:rPr>
        <w:t>Wegmans- Pittsford, NY                                             November 2017 – May 2018</w:t>
      </w:r>
    </w:p>
    <w:p w14:paraId="282F9DA3" w14:textId="77777777" w:rsidR="003C6DA7" w:rsidRPr="007C681A" w:rsidRDefault="003C6DA7" w:rsidP="00D756AD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61E7BFB" w14:textId="77777777" w:rsidR="00D756AD" w:rsidRPr="007C681A" w:rsidRDefault="00D756AD" w:rsidP="00D756A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Worked with the Sous Chef in running the kitchen and managing employees, overseeing the operations in the absence of the Sous Chef. </w:t>
      </w:r>
    </w:p>
    <w:p w14:paraId="4A872CFE" w14:textId="56F16D1A" w:rsidR="00D756AD" w:rsidRPr="007C681A" w:rsidRDefault="00D756AD" w:rsidP="00D756A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C681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Follow recipes and proper cooking techniques to ensure products are consistently prepared to showcase our high standards and </w:t>
      </w:r>
      <w:r w:rsidR="006125F3" w:rsidRPr="007C681A">
        <w:rPr>
          <w:rFonts w:ascii="Times New Roman" w:hAnsi="Times New Roman" w:cs="Times New Roman"/>
          <w:color w:val="auto"/>
          <w:sz w:val="24"/>
          <w:szCs w:val="24"/>
        </w:rPr>
        <w:t>give</w:t>
      </w:r>
      <w:r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 our guests a </w:t>
      </w:r>
      <w:r w:rsidR="00EA143F" w:rsidRPr="007C681A">
        <w:rPr>
          <w:rFonts w:ascii="Times New Roman" w:hAnsi="Times New Roman" w:cs="Times New Roman"/>
          <w:color w:val="auto"/>
          <w:sz w:val="24"/>
          <w:szCs w:val="24"/>
        </w:rPr>
        <w:t>meal</w:t>
      </w:r>
      <w:r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 they can’t find elsewhere. </w:t>
      </w:r>
    </w:p>
    <w:p w14:paraId="6E64015E" w14:textId="1776CBEA" w:rsidR="00D756AD" w:rsidRDefault="00D756AD" w:rsidP="002739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Educate customers and employees on products, share knowledge to offer complete meal solutions and suggest ways for them to </w:t>
      </w:r>
      <w:r w:rsidR="00273934" w:rsidRPr="007C681A">
        <w:rPr>
          <w:rFonts w:ascii="Times New Roman" w:hAnsi="Times New Roman" w:cs="Times New Roman"/>
          <w:color w:val="auto"/>
          <w:sz w:val="24"/>
          <w:szCs w:val="24"/>
        </w:rPr>
        <w:t>prepare</w:t>
      </w:r>
      <w:r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 meal items incorporating items from different departments.</w:t>
      </w:r>
    </w:p>
    <w:p w14:paraId="1579F63B" w14:textId="77777777" w:rsidR="002C05C6" w:rsidRPr="00273934" w:rsidRDefault="002C05C6" w:rsidP="002C05C6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</w:p>
    <w:p w14:paraId="334A1681" w14:textId="290F6995" w:rsidR="00F7062D" w:rsidRDefault="00F7062D" w:rsidP="00984DA4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C681A">
        <w:rPr>
          <w:rFonts w:ascii="Times New Roman" w:hAnsi="Times New Roman" w:cs="Times New Roman"/>
          <w:b/>
          <w:bCs/>
          <w:color w:val="auto"/>
          <w:sz w:val="24"/>
          <w:szCs w:val="24"/>
        </w:rPr>
        <w:t>Lead Line Cook</w:t>
      </w:r>
      <w:r w:rsidR="006A168D" w:rsidRPr="007C681A">
        <w:rPr>
          <w:rFonts w:ascii="Times New Roman" w:hAnsi="Times New Roman" w:cs="Times New Roman"/>
          <w:b/>
          <w:bCs/>
          <w:color w:val="auto"/>
          <w:sz w:val="24"/>
          <w:szCs w:val="24"/>
        </w:rPr>
        <w:t>&amp;</w:t>
      </w:r>
      <w:r w:rsidRPr="007C681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Front Desk/ </w:t>
      </w:r>
      <w:r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Radisson Hotel Rochester </w:t>
      </w:r>
      <w:r w:rsidR="006A168D" w:rsidRPr="007C681A">
        <w:rPr>
          <w:rFonts w:ascii="Times New Roman" w:hAnsi="Times New Roman" w:cs="Times New Roman"/>
          <w:color w:val="auto"/>
          <w:sz w:val="24"/>
          <w:szCs w:val="24"/>
        </w:rPr>
        <w:t>Airport</w:t>
      </w:r>
      <w:r w:rsidR="0064382C" w:rsidRPr="007C681A">
        <w:rPr>
          <w:rFonts w:ascii="Times New Roman" w:hAnsi="Times New Roman" w:cs="Times New Roman"/>
          <w:color w:val="auto"/>
          <w:sz w:val="24"/>
          <w:szCs w:val="24"/>
        </w:rPr>
        <w:t>, Rochester, NY</w:t>
      </w:r>
      <w:r w:rsidR="006A168D"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168D"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ED7F81"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Pr="007C681A">
        <w:rPr>
          <w:rFonts w:ascii="Times New Roman" w:hAnsi="Times New Roman" w:cs="Times New Roman"/>
          <w:color w:val="auto"/>
          <w:sz w:val="24"/>
          <w:szCs w:val="24"/>
        </w:rPr>
        <w:t>March 2011</w:t>
      </w:r>
      <w:r w:rsidR="00355333"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168D" w:rsidRPr="007C681A">
        <w:rPr>
          <w:rFonts w:ascii="Times New Roman" w:hAnsi="Times New Roman" w:cs="Times New Roman"/>
          <w:color w:val="auto"/>
          <w:sz w:val="24"/>
          <w:szCs w:val="24"/>
        </w:rPr>
        <w:t>– December</w:t>
      </w:r>
      <w:r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 2013</w:t>
      </w:r>
    </w:p>
    <w:p w14:paraId="54C2D989" w14:textId="77777777" w:rsidR="003C6DA7" w:rsidRPr="007C681A" w:rsidRDefault="003C6DA7" w:rsidP="00984DA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3D07C40" w14:textId="77777777" w:rsidR="00F7062D" w:rsidRPr="007C681A" w:rsidRDefault="00F7062D" w:rsidP="00984DA4">
      <w:pPr>
        <w:numPr>
          <w:ilvl w:val="0"/>
          <w:numId w:val="18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Detailed and organized with ensuring proper ordering of items weekly. </w:t>
      </w:r>
    </w:p>
    <w:p w14:paraId="06A9D108" w14:textId="77777777" w:rsidR="006A168D" w:rsidRPr="007C681A" w:rsidRDefault="006A168D" w:rsidP="00984DA4">
      <w:pPr>
        <w:numPr>
          <w:ilvl w:val="0"/>
          <w:numId w:val="18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Process guest arrivals and departures, including all necessary payments. </w:t>
      </w:r>
    </w:p>
    <w:p w14:paraId="20AD53B9" w14:textId="77777777" w:rsidR="006A168D" w:rsidRPr="007C681A" w:rsidRDefault="006A168D" w:rsidP="00984DA4">
      <w:pPr>
        <w:numPr>
          <w:ilvl w:val="0"/>
          <w:numId w:val="18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Offer referral for services and handle requests for information. Arrange for shuttle services and assist with other guest transport needs. </w:t>
      </w:r>
    </w:p>
    <w:p w14:paraId="5DCEE0FC" w14:textId="569EB5EB" w:rsidR="006A168D" w:rsidRDefault="006A168D" w:rsidP="00984DA4">
      <w:pPr>
        <w:numPr>
          <w:ilvl w:val="0"/>
          <w:numId w:val="18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Direct phone calls as necessary and ensure incidental services (movies, phones, video games, etc.) are active or restricted. </w:t>
      </w:r>
    </w:p>
    <w:p w14:paraId="21B5E5FE" w14:textId="39BC8D18" w:rsidR="00FD29F1" w:rsidRDefault="00FD29F1" w:rsidP="005A74FB">
      <w:pPr>
        <w:rPr>
          <w:rFonts w:ascii="Times New Roman" w:hAnsi="Times New Roman" w:cs="Times New Roman"/>
          <w:color w:val="auto"/>
          <w:sz w:val="24"/>
          <w:szCs w:val="24"/>
          <w:rtl/>
        </w:rPr>
      </w:pPr>
    </w:p>
    <w:p w14:paraId="1AA49BB9" w14:textId="34F67D19" w:rsidR="00AC3854" w:rsidRDefault="00AC3854" w:rsidP="005A74FB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89583A">
        <w:rPr>
          <w:rFonts w:ascii="Times New Roman" w:hAnsi="Times New Roman" w:cs="Times New Roman" w:hint="cs"/>
          <w:b/>
          <w:bCs/>
          <w:color w:val="auto"/>
          <w:sz w:val="24"/>
          <w:szCs w:val="24"/>
        </w:rPr>
        <w:t xml:space="preserve">Print </w:t>
      </w:r>
      <w:r w:rsidR="007E354E" w:rsidRPr="0089583A">
        <w:rPr>
          <w:rFonts w:ascii="Times New Roman" w:hAnsi="Times New Roman" w:cs="Times New Roman" w:hint="cs"/>
          <w:b/>
          <w:bCs/>
          <w:color w:val="auto"/>
          <w:sz w:val="24"/>
          <w:szCs w:val="24"/>
        </w:rPr>
        <w:t>production Associate</w:t>
      </w:r>
      <w:r w:rsidR="00C87594" w:rsidRPr="0089583A">
        <w:rPr>
          <w:rFonts w:ascii="Times New Roman" w:hAnsi="Times New Roman" w:cs="Times New Roman" w:hint="cs"/>
          <w:b/>
          <w:bCs/>
          <w:color w:val="auto"/>
          <w:sz w:val="24"/>
          <w:szCs w:val="24"/>
        </w:rPr>
        <w:t xml:space="preserve">/ </w:t>
      </w:r>
      <w:r w:rsidR="001414E0" w:rsidRPr="0089583A">
        <w:rPr>
          <w:rFonts w:ascii="Times New Roman" w:hAnsi="Times New Roman" w:cs="Times New Roman" w:hint="cs"/>
          <w:b/>
          <w:bCs/>
          <w:color w:val="auto"/>
          <w:sz w:val="24"/>
          <w:szCs w:val="24"/>
        </w:rPr>
        <w:t xml:space="preserve">Quality </w:t>
      </w:r>
      <w:r w:rsidR="00DD1FFA" w:rsidRPr="0089583A">
        <w:rPr>
          <w:rFonts w:ascii="Times New Roman" w:hAnsi="Times New Roman" w:cs="Times New Roman" w:hint="cs"/>
          <w:b/>
          <w:bCs/>
          <w:color w:val="auto"/>
          <w:sz w:val="24"/>
          <w:szCs w:val="24"/>
        </w:rPr>
        <w:t>controlle</w:t>
      </w:r>
      <w:r w:rsidR="00164957" w:rsidRPr="0089583A">
        <w:rPr>
          <w:rFonts w:ascii="Times New Roman" w:hAnsi="Times New Roman" w:cs="Times New Roman" w:hint="cs"/>
          <w:b/>
          <w:bCs/>
          <w:color w:val="auto"/>
          <w:sz w:val="24"/>
          <w:szCs w:val="24"/>
        </w:rPr>
        <w:t>r (P</w:t>
      </w:r>
      <w:r w:rsidR="0071197D" w:rsidRPr="0089583A">
        <w:rPr>
          <w:rFonts w:ascii="Times New Roman" w:hAnsi="Times New Roman" w:cs="Times New Roman" w:hint="cs"/>
          <w:b/>
          <w:bCs/>
          <w:color w:val="auto"/>
          <w:sz w:val="24"/>
          <w:szCs w:val="24"/>
        </w:rPr>
        <w:t xml:space="preserve">rinting </w:t>
      </w:r>
      <w:r w:rsidR="00523BD3" w:rsidRPr="0089583A">
        <w:rPr>
          <w:rFonts w:ascii="Times New Roman" w:hAnsi="Times New Roman" w:cs="Times New Roman" w:hint="cs"/>
          <w:b/>
          <w:bCs/>
          <w:color w:val="auto"/>
          <w:sz w:val="24"/>
          <w:szCs w:val="24"/>
        </w:rPr>
        <w:t>and Packaging</w:t>
      </w:r>
      <w:r w:rsidR="00164957" w:rsidRPr="0089583A">
        <w:rPr>
          <w:rFonts w:ascii="Times New Roman" w:hAnsi="Times New Roman" w:cs="Times New Roman" w:hint="cs"/>
          <w:b/>
          <w:bCs/>
          <w:color w:val="auto"/>
          <w:sz w:val="24"/>
          <w:szCs w:val="24"/>
        </w:rPr>
        <w:t>)</w:t>
      </w:r>
      <w:r w:rsidR="00523BD3" w:rsidRPr="0089583A">
        <w:rPr>
          <w:rFonts w:ascii="Times New Roman" w:hAnsi="Times New Roman" w:cs="Times New Roman" w:hint="cs"/>
          <w:b/>
          <w:bCs/>
          <w:color w:val="auto"/>
          <w:sz w:val="24"/>
          <w:szCs w:val="24"/>
        </w:rPr>
        <w:t xml:space="preserve"> </w:t>
      </w:r>
      <w:proofErr w:type="spellStart"/>
      <w:r w:rsidR="00230D9E" w:rsidRPr="00230D9E">
        <w:rPr>
          <w:rFonts w:ascii="Times New Roman" w:hAnsi="Times New Roman" w:cs="Times New Roman" w:hint="cs"/>
          <w:color w:val="auto"/>
          <w:sz w:val="24"/>
          <w:szCs w:val="24"/>
        </w:rPr>
        <w:t>Librairie</w:t>
      </w:r>
      <w:proofErr w:type="spellEnd"/>
      <w:r w:rsidR="00230D9E" w:rsidRPr="00230D9E">
        <w:rPr>
          <w:rFonts w:ascii="Times New Roman" w:hAnsi="Times New Roman" w:cs="Times New Roman" w:hint="cs"/>
          <w:color w:val="auto"/>
          <w:sz w:val="24"/>
          <w:szCs w:val="24"/>
        </w:rPr>
        <w:t xml:space="preserve"> Du Liban</w:t>
      </w:r>
      <w:r w:rsidR="00802AC8">
        <w:rPr>
          <w:rFonts w:ascii="Times New Roman" w:hAnsi="Times New Roman" w:cs="Times New Roman" w:hint="cs"/>
          <w:color w:val="auto"/>
          <w:sz w:val="24"/>
          <w:szCs w:val="24"/>
        </w:rPr>
        <w:t xml:space="preserve">, </w:t>
      </w:r>
      <w:r w:rsidR="00741004">
        <w:rPr>
          <w:rFonts w:ascii="Times New Roman" w:hAnsi="Times New Roman" w:cs="Times New Roman" w:hint="cs"/>
          <w:color w:val="auto"/>
          <w:sz w:val="24"/>
          <w:szCs w:val="24"/>
        </w:rPr>
        <w:t>Beirut</w:t>
      </w:r>
      <w:r w:rsidR="00185DD5">
        <w:rPr>
          <w:rFonts w:ascii="Times New Roman" w:hAnsi="Times New Roman" w:cs="Times New Roman" w:hint="cs"/>
          <w:color w:val="auto"/>
          <w:sz w:val="24"/>
          <w:szCs w:val="24"/>
        </w:rPr>
        <w:t xml:space="preserve">, Lebanon </w:t>
      </w:r>
      <w:r w:rsidR="004B0D71">
        <w:rPr>
          <w:rFonts w:ascii="Times New Roman" w:hAnsi="Times New Roman" w:cs="Times New Roman" w:hint="cs"/>
          <w:color w:val="auto"/>
          <w:sz w:val="24"/>
          <w:szCs w:val="24"/>
        </w:rPr>
        <w:t xml:space="preserve">  January 200</w:t>
      </w:r>
      <w:r w:rsidR="00A8325C">
        <w:rPr>
          <w:rFonts w:ascii="Times New Roman" w:hAnsi="Times New Roman" w:cs="Times New Roman" w:hint="cs"/>
          <w:color w:val="auto"/>
          <w:sz w:val="24"/>
          <w:szCs w:val="24"/>
        </w:rPr>
        <w:t xml:space="preserve">6 </w:t>
      </w:r>
      <w:r w:rsidR="004B0D71">
        <w:rPr>
          <w:rFonts w:ascii="Times New Roman" w:hAnsi="Times New Roman" w:cs="Times New Roman" w:hint="cs"/>
          <w:color w:val="auto"/>
          <w:sz w:val="24"/>
          <w:szCs w:val="24"/>
        </w:rPr>
        <w:t xml:space="preserve">- </w:t>
      </w:r>
      <w:r w:rsidR="00A8325C">
        <w:rPr>
          <w:rFonts w:ascii="Times New Roman" w:hAnsi="Times New Roman" w:cs="Times New Roman" w:hint="cs"/>
          <w:color w:val="auto"/>
          <w:sz w:val="24"/>
          <w:szCs w:val="24"/>
        </w:rPr>
        <w:t>April 2010</w:t>
      </w:r>
    </w:p>
    <w:p w14:paraId="15D0A4F7" w14:textId="77777777" w:rsidR="002C05C6" w:rsidRDefault="002C05C6" w:rsidP="005A74FB">
      <w:pPr>
        <w:rPr>
          <w:rFonts w:ascii="Times New Roman" w:hAnsi="Times New Roman" w:cs="Times New Roman"/>
          <w:color w:val="auto"/>
          <w:sz w:val="24"/>
          <w:szCs w:val="24"/>
          <w:rtl/>
        </w:rPr>
      </w:pPr>
    </w:p>
    <w:p w14:paraId="50127C42" w14:textId="6F6DBAA7" w:rsidR="00B7304A" w:rsidRDefault="006B6989" w:rsidP="00B7304A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cs"/>
          <w:color w:val="auto"/>
          <w:sz w:val="24"/>
          <w:szCs w:val="24"/>
        </w:rPr>
        <w:t>Manage print and pattern administrative operations regarding seasonal artwork revisions</w:t>
      </w:r>
      <w:r w:rsidR="00EA2570">
        <w:rPr>
          <w:rFonts w:ascii="Times New Roman" w:hAnsi="Times New Roman" w:cs="Times New Roman" w:hint="cs"/>
          <w:color w:val="auto"/>
          <w:sz w:val="24"/>
          <w:szCs w:val="24"/>
        </w:rPr>
        <w:t>.</w:t>
      </w:r>
    </w:p>
    <w:p w14:paraId="62A35173" w14:textId="5D9D9B53" w:rsidR="00EA2570" w:rsidRDefault="006429A3" w:rsidP="00B7304A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cs"/>
          <w:color w:val="auto"/>
          <w:sz w:val="24"/>
          <w:szCs w:val="24"/>
        </w:rPr>
        <w:t>Create and maintain seasonal print guide for communication with both internal and external partners.</w:t>
      </w:r>
    </w:p>
    <w:p w14:paraId="40C75F7D" w14:textId="1D6E3F6D" w:rsidR="00D24686" w:rsidRDefault="00D24686" w:rsidP="00B7304A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cs"/>
          <w:color w:val="auto"/>
          <w:sz w:val="24"/>
          <w:szCs w:val="24"/>
        </w:rPr>
        <w:t>Assist with preparation of seasonal print boards</w:t>
      </w:r>
      <w:r w:rsidR="003C3760">
        <w:rPr>
          <w:rFonts w:ascii="Times New Roman" w:hAnsi="Times New Roman" w:cs="Times New Roman" w:hint="cs"/>
          <w:color w:val="auto"/>
          <w:sz w:val="24"/>
          <w:szCs w:val="24"/>
        </w:rPr>
        <w:t>.</w:t>
      </w:r>
    </w:p>
    <w:p w14:paraId="3BA707B1" w14:textId="29840254" w:rsidR="00D24686" w:rsidRDefault="00D24686" w:rsidP="00B7304A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cs"/>
          <w:color w:val="auto"/>
          <w:sz w:val="24"/>
          <w:szCs w:val="24"/>
        </w:rPr>
        <w:t>Prepare color chips and pitch sheets for artwork</w:t>
      </w:r>
      <w:r w:rsidR="003C3760">
        <w:rPr>
          <w:rFonts w:ascii="Times New Roman" w:hAnsi="Times New Roman" w:cs="Times New Roman" w:hint="cs"/>
          <w:color w:val="auto"/>
          <w:sz w:val="24"/>
          <w:szCs w:val="24"/>
        </w:rPr>
        <w:t>.</w:t>
      </w:r>
    </w:p>
    <w:p w14:paraId="4C97FF20" w14:textId="2D548FBC" w:rsidR="00436432" w:rsidRDefault="00436432" w:rsidP="00B7304A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cs"/>
          <w:color w:val="auto"/>
          <w:sz w:val="24"/>
          <w:szCs w:val="24"/>
        </w:rPr>
        <w:t>Work with Production Managers to keep all projects on time and on budget.</w:t>
      </w:r>
    </w:p>
    <w:p w14:paraId="4669FEA9" w14:textId="04881980" w:rsidR="00436432" w:rsidRDefault="00E052F1" w:rsidP="00B7304A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cs"/>
          <w:color w:val="auto"/>
          <w:sz w:val="24"/>
          <w:szCs w:val="24"/>
        </w:rPr>
        <w:t xml:space="preserve">Work closely with packaging engineers to determine </w:t>
      </w:r>
      <w:r w:rsidR="00866A81">
        <w:rPr>
          <w:rFonts w:ascii="Times New Roman" w:hAnsi="Times New Roman" w:cs="Times New Roman"/>
          <w:color w:val="auto"/>
          <w:sz w:val="24"/>
          <w:szCs w:val="24"/>
        </w:rPr>
        <w:t>the best</w:t>
      </w:r>
      <w:r>
        <w:rPr>
          <w:rFonts w:ascii="Times New Roman" w:hAnsi="Times New Roman" w:cs="Times New Roman" w:hint="cs"/>
          <w:color w:val="auto"/>
          <w:sz w:val="24"/>
          <w:szCs w:val="24"/>
        </w:rPr>
        <w:t xml:space="preserve"> options for companies and products</w:t>
      </w:r>
      <w:r w:rsidR="00734A5B">
        <w:rPr>
          <w:rFonts w:ascii="Times New Roman" w:hAnsi="Times New Roman" w:cs="Times New Roman" w:hint="cs"/>
          <w:color w:val="auto"/>
          <w:sz w:val="24"/>
          <w:szCs w:val="24"/>
        </w:rPr>
        <w:t>.</w:t>
      </w:r>
    </w:p>
    <w:p w14:paraId="36349222" w14:textId="4DE76FB3" w:rsidR="00734A5B" w:rsidRDefault="00EE2874" w:rsidP="00B7304A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cs"/>
          <w:color w:val="auto"/>
          <w:sz w:val="24"/>
          <w:szCs w:val="24"/>
        </w:rPr>
        <w:t>Meet with companies regarding packaging options and help them choose the most beneficial and efficient one.</w:t>
      </w:r>
    </w:p>
    <w:p w14:paraId="03C3B662" w14:textId="72BD1FA3" w:rsidR="00AD70D4" w:rsidRDefault="00AD70D4" w:rsidP="00B7304A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cs"/>
          <w:color w:val="auto"/>
          <w:sz w:val="24"/>
          <w:szCs w:val="24"/>
        </w:rPr>
        <w:t xml:space="preserve">Loaded, unloaded, and labeled </w:t>
      </w:r>
      <w:r w:rsidR="00866A81">
        <w:rPr>
          <w:rFonts w:ascii="Times New Roman" w:hAnsi="Times New Roman" w:cs="Times New Roman"/>
          <w:color w:val="auto"/>
          <w:sz w:val="24"/>
          <w:szCs w:val="24"/>
        </w:rPr>
        <w:t>packages.</w:t>
      </w:r>
    </w:p>
    <w:p w14:paraId="06386ECC" w14:textId="7FAEED85" w:rsidR="00AD70D4" w:rsidRDefault="00AD70D4" w:rsidP="00B7304A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cs"/>
          <w:color w:val="auto"/>
          <w:sz w:val="24"/>
          <w:szCs w:val="24"/>
        </w:rPr>
        <w:t xml:space="preserve">Operated forklift to move supplies and finished </w:t>
      </w:r>
      <w:r w:rsidR="00866A81">
        <w:rPr>
          <w:rFonts w:ascii="Times New Roman" w:hAnsi="Times New Roman" w:cs="Times New Roman"/>
          <w:color w:val="auto"/>
          <w:sz w:val="24"/>
          <w:szCs w:val="24"/>
        </w:rPr>
        <w:t>products.</w:t>
      </w:r>
    </w:p>
    <w:p w14:paraId="3DFF4D7E" w14:textId="7CAC9E81" w:rsidR="00AD70D4" w:rsidRPr="00B7304A" w:rsidRDefault="00AD70D4" w:rsidP="00B7304A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cs"/>
          <w:color w:val="auto"/>
          <w:sz w:val="24"/>
          <w:szCs w:val="24"/>
        </w:rPr>
        <w:t>Trained under Packaging Specialist on the fundamentals of the career</w:t>
      </w:r>
      <w:r w:rsidR="00292F8D">
        <w:rPr>
          <w:rFonts w:ascii="Times New Roman" w:hAnsi="Times New Roman" w:cs="Times New Roman" w:hint="cs"/>
          <w:color w:val="auto"/>
          <w:sz w:val="24"/>
          <w:szCs w:val="24"/>
        </w:rPr>
        <w:t>.</w:t>
      </w:r>
    </w:p>
    <w:p w14:paraId="04AB41EC" w14:textId="390CC0CB" w:rsidR="00C76243" w:rsidRPr="003C4539" w:rsidRDefault="00C76243" w:rsidP="003C453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5D1F2AC" w14:textId="78A927A7" w:rsidR="00C76243" w:rsidRPr="0044639D" w:rsidRDefault="00000000" w:rsidP="0044639D">
      <w:pPr>
        <w:pStyle w:val="Heading1"/>
        <w:tabs>
          <w:tab w:val="left" w:pos="3495"/>
        </w:tabs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Education:"/>
          <w:tag w:val="Education:"/>
          <w:id w:val="-1908763273"/>
          <w:placeholder>
            <w:docPart w:val="F4B034069ED643CF8C87AB431F27DA1D"/>
          </w:placeholder>
          <w:temporary/>
          <w:showingPlcHdr/>
          <w15:appearance w15:val="hidden"/>
        </w:sdtPr>
        <w:sdtContent>
          <w:r w:rsidR="00C76243" w:rsidRPr="007C681A">
            <w:rPr>
              <w:rFonts w:ascii="Times New Roman" w:hAnsi="Times New Roman" w:cs="Times New Roman"/>
              <w:sz w:val="24"/>
              <w:szCs w:val="24"/>
            </w:rPr>
            <w:t>Education</w:t>
          </w:r>
        </w:sdtContent>
      </w:sdt>
      <w:r w:rsidR="00C76243" w:rsidRPr="007C68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7927D" w14:textId="280D095D" w:rsidR="00C76243" w:rsidRPr="007C681A" w:rsidRDefault="002F218B" w:rsidP="00C7624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C681A">
        <w:rPr>
          <w:rFonts w:ascii="Times New Roman" w:hAnsi="Times New Roman" w:cs="Times New Roman"/>
          <w:b/>
          <w:bCs/>
          <w:color w:val="auto"/>
          <w:sz w:val="24"/>
          <w:szCs w:val="24"/>
        </w:rPr>
        <w:t>Associate in science</w:t>
      </w:r>
      <w:r w:rsidR="00C76243" w:rsidRPr="007C681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Liberal Arts &amp; international Business                                  </w:t>
      </w:r>
      <w:r w:rsidR="00C76243"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May 2021  </w:t>
      </w:r>
    </w:p>
    <w:p w14:paraId="049BB5BB" w14:textId="77777777" w:rsidR="00C76243" w:rsidRPr="007C681A" w:rsidRDefault="00C76243" w:rsidP="00C7624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  Monroe Community College, Rochester, NY- Overall GPA: 3.0</w:t>
      </w:r>
    </w:p>
    <w:p w14:paraId="7A90D780" w14:textId="77777777" w:rsidR="00796626" w:rsidRPr="007C681A" w:rsidRDefault="00796626" w:rsidP="0079662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E810E12" w14:textId="77777777" w:rsidR="005B506A" w:rsidRPr="007C681A" w:rsidRDefault="005B506A" w:rsidP="00984DA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96BE058" w14:textId="2ED1A893" w:rsidR="00F7062D" w:rsidRPr="007C681A" w:rsidRDefault="00C76243" w:rsidP="00C76243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681A">
        <w:rPr>
          <w:rFonts w:ascii="Times New Roman" w:hAnsi="Times New Roman" w:cs="Times New Roman"/>
          <w:b/>
          <w:bCs/>
          <w:color w:val="auto"/>
          <w:sz w:val="24"/>
          <w:szCs w:val="24"/>
        </w:rPr>
        <w:t>VOLUNTEER WORK</w:t>
      </w:r>
    </w:p>
    <w:p w14:paraId="6B2AD1F9" w14:textId="77777777" w:rsidR="0085342D" w:rsidRPr="007C681A" w:rsidRDefault="0085342D" w:rsidP="00984DA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E520CCA" w14:textId="77777777" w:rsidR="004936E3" w:rsidRDefault="008C4871" w:rsidP="00984DA4">
      <w:pPr>
        <w:pStyle w:val="ContactInf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11215F">
        <w:rPr>
          <w:rFonts w:ascii="Times New Roman" w:hAnsi="Times New Roman" w:cs="Times New Roman"/>
          <w:b/>
          <w:bCs/>
          <w:color w:val="auto"/>
          <w:sz w:val="24"/>
          <w:szCs w:val="24"/>
        </w:rPr>
        <w:t>B</w:t>
      </w:r>
      <w:r w:rsidR="00DA4712" w:rsidRPr="0011215F">
        <w:rPr>
          <w:rFonts w:ascii="Times New Roman" w:hAnsi="Times New Roman" w:cs="Times New Roman"/>
          <w:b/>
          <w:bCs/>
          <w:color w:val="auto"/>
          <w:sz w:val="24"/>
          <w:szCs w:val="24"/>
        </w:rPr>
        <w:t>ethel Chri</w:t>
      </w:r>
      <w:r w:rsidR="004F5BFE" w:rsidRPr="0011215F">
        <w:rPr>
          <w:rFonts w:ascii="Times New Roman" w:hAnsi="Times New Roman" w:cs="Times New Roman"/>
          <w:b/>
          <w:bCs/>
          <w:color w:val="auto"/>
          <w:sz w:val="24"/>
          <w:szCs w:val="24"/>
        </w:rPr>
        <w:t>stian Services</w:t>
      </w:r>
      <w:r w:rsidR="00124AF4" w:rsidRPr="0011215F">
        <w:rPr>
          <w:rFonts w:ascii="Times New Roman" w:hAnsi="Times New Roman" w:cs="Times New Roman"/>
          <w:b/>
          <w:bCs/>
          <w:color w:val="auto"/>
          <w:sz w:val="24"/>
          <w:szCs w:val="24"/>
        </w:rPr>
        <w:t>, R</w:t>
      </w:r>
      <w:r w:rsidR="005357CB" w:rsidRPr="001121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ochester, NY </w:t>
      </w:r>
      <w:r w:rsidR="00C56854" w:rsidRPr="001121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  <w:r w:rsidR="000B52F9" w:rsidRPr="001121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</w:t>
      </w:r>
      <w:r w:rsidR="005A0513" w:rsidRPr="001121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</w:t>
      </w:r>
      <w:r w:rsidR="005401E4"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March </w:t>
      </w:r>
      <w:r w:rsidR="005A0513" w:rsidRPr="007C681A">
        <w:rPr>
          <w:rFonts w:ascii="Times New Roman" w:hAnsi="Times New Roman" w:cs="Times New Roman"/>
          <w:color w:val="auto"/>
          <w:sz w:val="24"/>
          <w:szCs w:val="24"/>
        </w:rPr>
        <w:t>2012</w:t>
      </w:r>
      <w:r w:rsidR="000B52F9"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6DB29D0" w14:textId="77777777" w:rsidR="000C13AC" w:rsidRPr="007C681A" w:rsidRDefault="000C13AC" w:rsidP="00984DA4">
      <w:pPr>
        <w:pStyle w:val="ContactInf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06B319BF" w14:textId="529B0366" w:rsidR="00D41DDF" w:rsidRPr="007C681A" w:rsidRDefault="005E43FA" w:rsidP="00126B55">
      <w:pPr>
        <w:pStyle w:val="ContactInfo"/>
        <w:numPr>
          <w:ilvl w:val="0"/>
          <w:numId w:val="46"/>
        </w:numPr>
        <w:tabs>
          <w:tab w:val="left" w:pos="810"/>
        </w:tabs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C681A">
        <w:rPr>
          <w:rFonts w:ascii="Times New Roman" w:hAnsi="Times New Roman" w:cs="Times New Roman"/>
          <w:color w:val="auto"/>
          <w:sz w:val="24"/>
          <w:szCs w:val="24"/>
        </w:rPr>
        <w:t>Worked as a church volunteer for two years.</w:t>
      </w:r>
      <w:r w:rsidR="000B52F9"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6B8F3D8" w14:textId="1372BAFB" w:rsidR="008C4871" w:rsidRPr="007C681A" w:rsidRDefault="00CD2E73" w:rsidP="00126B55">
      <w:pPr>
        <w:pStyle w:val="ContactInfo"/>
        <w:numPr>
          <w:ilvl w:val="0"/>
          <w:numId w:val="46"/>
        </w:numPr>
        <w:tabs>
          <w:tab w:val="left" w:pos="180"/>
          <w:tab w:val="left" w:pos="810"/>
        </w:tabs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C681A">
        <w:rPr>
          <w:rFonts w:ascii="Times New Roman" w:hAnsi="Times New Roman" w:cs="Times New Roman"/>
          <w:color w:val="auto"/>
          <w:sz w:val="24"/>
          <w:szCs w:val="24"/>
        </w:rPr>
        <w:t>H</w:t>
      </w:r>
      <w:r w:rsidR="007A2FEB" w:rsidRPr="007C681A">
        <w:rPr>
          <w:rFonts w:ascii="Times New Roman" w:hAnsi="Times New Roman" w:cs="Times New Roman"/>
          <w:color w:val="auto"/>
          <w:sz w:val="24"/>
          <w:szCs w:val="24"/>
        </w:rPr>
        <w:t>elp</w:t>
      </w:r>
      <w:r w:rsidR="001B661A" w:rsidRPr="007C681A">
        <w:rPr>
          <w:rFonts w:ascii="Times New Roman" w:hAnsi="Times New Roman" w:cs="Times New Roman"/>
          <w:color w:val="auto"/>
          <w:sz w:val="24"/>
          <w:szCs w:val="24"/>
        </w:rPr>
        <w:t>ed</w:t>
      </w:r>
      <w:r w:rsidR="007A2FEB"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 immigrants &amp; refugees</w:t>
      </w:r>
      <w:r w:rsidR="005361CC"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 as a one-on-one tutor for refugees in their English as a second</w:t>
      </w:r>
      <w:r w:rsidR="00970DAD"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361CC" w:rsidRPr="007C681A">
        <w:rPr>
          <w:rFonts w:ascii="Times New Roman" w:hAnsi="Times New Roman" w:cs="Times New Roman"/>
          <w:color w:val="auto"/>
          <w:sz w:val="24"/>
          <w:szCs w:val="24"/>
        </w:rPr>
        <w:t>language (ESL) class. Help</w:t>
      </w:r>
      <w:r w:rsidR="001B661A"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ed </w:t>
      </w:r>
      <w:r w:rsidR="005361CC" w:rsidRPr="007C681A">
        <w:rPr>
          <w:rFonts w:ascii="Times New Roman" w:hAnsi="Times New Roman" w:cs="Times New Roman"/>
          <w:color w:val="auto"/>
          <w:sz w:val="24"/>
          <w:szCs w:val="24"/>
        </w:rPr>
        <w:t>refugees learn to navigate public transportation</w:t>
      </w:r>
      <w:r w:rsidR="0066303E"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02560A53" w14:textId="2D03A12E" w:rsidR="00DA2C29" w:rsidRPr="007C681A" w:rsidRDefault="00975320" w:rsidP="00126B55">
      <w:pPr>
        <w:pStyle w:val="ContactInfo"/>
        <w:numPr>
          <w:ilvl w:val="0"/>
          <w:numId w:val="46"/>
        </w:numPr>
        <w:tabs>
          <w:tab w:val="left" w:pos="810"/>
        </w:tabs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C681A">
        <w:rPr>
          <w:rFonts w:ascii="Times New Roman" w:hAnsi="Times New Roman" w:cs="Times New Roman"/>
          <w:color w:val="auto"/>
          <w:sz w:val="24"/>
          <w:szCs w:val="24"/>
        </w:rPr>
        <w:lastRenderedPageBreak/>
        <w:t>Attended charity events and assisted in supporting the needy.</w:t>
      </w:r>
    </w:p>
    <w:p w14:paraId="7F4B36AD" w14:textId="3E940C5F" w:rsidR="00E32EEE" w:rsidRPr="007C681A" w:rsidRDefault="00E32EEE" w:rsidP="00126B55">
      <w:pPr>
        <w:pStyle w:val="ContactInfo"/>
        <w:numPr>
          <w:ilvl w:val="0"/>
          <w:numId w:val="46"/>
        </w:numPr>
        <w:tabs>
          <w:tab w:val="left" w:pos="810"/>
        </w:tabs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C681A">
        <w:rPr>
          <w:rFonts w:ascii="Times New Roman" w:hAnsi="Times New Roman" w:cs="Times New Roman"/>
          <w:color w:val="auto"/>
          <w:sz w:val="24"/>
          <w:szCs w:val="24"/>
        </w:rPr>
        <w:t>Collected old clothes from donations and gave them to the needy.</w:t>
      </w:r>
    </w:p>
    <w:p w14:paraId="2A82687D" w14:textId="71D61C85" w:rsidR="00E32EEE" w:rsidRPr="007C681A" w:rsidRDefault="00E32EEE" w:rsidP="00126B55">
      <w:pPr>
        <w:pStyle w:val="ContactInfo"/>
        <w:numPr>
          <w:ilvl w:val="0"/>
          <w:numId w:val="46"/>
        </w:numPr>
        <w:tabs>
          <w:tab w:val="left" w:pos="810"/>
        </w:tabs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C681A">
        <w:rPr>
          <w:rFonts w:ascii="Times New Roman" w:hAnsi="Times New Roman" w:cs="Times New Roman"/>
          <w:color w:val="auto"/>
          <w:sz w:val="24"/>
          <w:szCs w:val="24"/>
        </w:rPr>
        <w:t>Assisted in collecting food and old clothes from donations.</w:t>
      </w:r>
    </w:p>
    <w:p w14:paraId="3E1108D6" w14:textId="77777777" w:rsidR="0085342D" w:rsidRPr="007C681A" w:rsidRDefault="0085342D" w:rsidP="001B661A">
      <w:pPr>
        <w:pStyle w:val="ContactInfo"/>
        <w:tabs>
          <w:tab w:val="left" w:pos="720"/>
        </w:tabs>
        <w:ind w:left="72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68D23E99" w14:textId="7899BF94" w:rsidR="00171292" w:rsidRDefault="00171292" w:rsidP="00171292">
      <w:pPr>
        <w:pStyle w:val="ContactInf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1121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Catholic Family Center, Rochester, NY                             </w:t>
      </w:r>
      <w:r w:rsidR="001F6D1C" w:rsidRPr="001121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</w:t>
      </w:r>
      <w:r w:rsidR="00EA2B1A" w:rsidRPr="007C681A">
        <w:rPr>
          <w:rFonts w:ascii="Times New Roman" w:hAnsi="Times New Roman" w:cs="Times New Roman"/>
          <w:color w:val="auto"/>
          <w:sz w:val="24"/>
          <w:szCs w:val="24"/>
        </w:rPr>
        <w:t>January 2011</w:t>
      </w:r>
    </w:p>
    <w:p w14:paraId="3BCB2529" w14:textId="77777777" w:rsidR="000C13AC" w:rsidRPr="007C681A" w:rsidRDefault="000C13AC" w:rsidP="00171292">
      <w:pPr>
        <w:pStyle w:val="ContactInfo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4B86060" w14:textId="52986BBE" w:rsidR="00171292" w:rsidRPr="007C681A" w:rsidRDefault="00415F2F" w:rsidP="00C76243">
      <w:pPr>
        <w:pStyle w:val="ContactInfo"/>
        <w:numPr>
          <w:ilvl w:val="0"/>
          <w:numId w:val="34"/>
        </w:numPr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681A">
        <w:rPr>
          <w:rFonts w:ascii="Times New Roman" w:hAnsi="Times New Roman" w:cs="Times New Roman"/>
          <w:color w:val="auto"/>
          <w:sz w:val="24"/>
          <w:szCs w:val="24"/>
        </w:rPr>
        <w:t>Help</w:t>
      </w:r>
      <w:r w:rsidR="001B661A" w:rsidRPr="007C681A">
        <w:rPr>
          <w:rFonts w:ascii="Times New Roman" w:hAnsi="Times New Roman" w:cs="Times New Roman"/>
          <w:color w:val="auto"/>
          <w:sz w:val="24"/>
          <w:szCs w:val="24"/>
        </w:rPr>
        <w:t>ed</w:t>
      </w:r>
      <w:r w:rsidR="00171292"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 immigrants seeking to navigate the complex system of US immigration laws</w:t>
      </w:r>
      <w:r w:rsidR="00156FCD" w:rsidRPr="007C681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6CCFBE63" w14:textId="77777777" w:rsidR="00C76243" w:rsidRPr="007C681A" w:rsidRDefault="00483004" w:rsidP="00C76243">
      <w:pPr>
        <w:numPr>
          <w:ilvl w:val="0"/>
          <w:numId w:val="34"/>
        </w:numPr>
        <w:shd w:val="clear" w:color="auto" w:fill="FDFDFD"/>
        <w:spacing w:before="100" w:before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681A">
        <w:rPr>
          <w:rFonts w:ascii="Times New Roman" w:eastAsia="Times New Roman" w:hAnsi="Times New Roman" w:cs="Times New Roman"/>
          <w:color w:val="auto"/>
          <w:sz w:val="24"/>
          <w:szCs w:val="24"/>
        </w:rPr>
        <w:t>Contributed to training and orientation of new volunteers</w:t>
      </w:r>
      <w:r w:rsidRPr="007C681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CF52EB4" w14:textId="239FA7E9" w:rsidR="00CE0B16" w:rsidRDefault="00AD5B2A" w:rsidP="00CE0B16">
      <w:pPr>
        <w:numPr>
          <w:ilvl w:val="0"/>
          <w:numId w:val="34"/>
        </w:numPr>
        <w:shd w:val="clear" w:color="auto" w:fill="FDFDFD"/>
        <w:spacing w:before="100" w:before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68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Helped </w:t>
      </w:r>
      <w:r w:rsidR="00E848B8" w:rsidRPr="007C68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refugee </w:t>
      </w:r>
      <w:r w:rsidR="00D62042" w:rsidRPr="007C68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through </w:t>
      </w:r>
      <w:r w:rsidR="00D417A6" w:rsidRPr="007C681A">
        <w:rPr>
          <w:rFonts w:ascii="Times New Roman" w:eastAsia="Times New Roman" w:hAnsi="Times New Roman" w:cs="Times New Roman"/>
          <w:color w:val="auto"/>
          <w:sz w:val="24"/>
          <w:szCs w:val="24"/>
        </w:rPr>
        <w:t>Cath</w:t>
      </w:r>
      <w:r w:rsidR="009F5648" w:rsidRPr="007C68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olic Family Center </w:t>
      </w:r>
      <w:r w:rsidR="006E45D0" w:rsidRPr="007C68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from foods, supplies and </w:t>
      </w:r>
      <w:r w:rsidR="00D621D0" w:rsidRPr="007C681A">
        <w:rPr>
          <w:rFonts w:ascii="Times New Roman" w:eastAsia="Times New Roman" w:hAnsi="Times New Roman" w:cs="Times New Roman"/>
          <w:color w:val="auto"/>
          <w:sz w:val="24"/>
          <w:szCs w:val="24"/>
        </w:rPr>
        <w:t>transportation.</w:t>
      </w:r>
    </w:p>
    <w:p w14:paraId="7EC18A1F" w14:textId="229A67DB" w:rsidR="009C13EB" w:rsidRDefault="00394264" w:rsidP="0011215F">
      <w:pPr>
        <w:shd w:val="clear" w:color="auto" w:fill="FDFDFD"/>
        <w:spacing w:before="100" w:before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2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Red Cross, Rochester, NY</w:t>
      </w:r>
      <w:r w:rsidR="00112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</w:t>
      </w:r>
      <w:r w:rsidR="005247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5247EB" w:rsidRPr="005247EB">
        <w:rPr>
          <w:rFonts w:ascii="Times New Roman" w:eastAsia="Times New Roman" w:hAnsi="Times New Roman" w:cs="Times New Roman"/>
          <w:color w:val="333333"/>
          <w:sz w:val="24"/>
          <w:szCs w:val="24"/>
        </w:rPr>
        <w:t>March 2023</w:t>
      </w:r>
    </w:p>
    <w:p w14:paraId="4ECC3DF5" w14:textId="77777777" w:rsidR="00931F8C" w:rsidRPr="00931F8C" w:rsidRDefault="00931F8C" w:rsidP="00931F8C">
      <w:pPr>
        <w:numPr>
          <w:ilvl w:val="0"/>
          <w:numId w:val="48"/>
        </w:numPr>
        <w:shd w:val="clear" w:color="auto" w:fill="FDFDFD"/>
        <w:spacing w:before="100" w:before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1F8C">
        <w:rPr>
          <w:rFonts w:ascii="Times New Roman" w:eastAsia="Times New Roman" w:hAnsi="Times New Roman" w:cs="Times New Roman"/>
          <w:color w:val="333333"/>
          <w:sz w:val="24"/>
          <w:szCs w:val="24"/>
        </w:rPr>
        <w:t>Transport blood from collection site to Red Cross laboratory</w:t>
      </w:r>
    </w:p>
    <w:p w14:paraId="0C71B3A1" w14:textId="6A355D22" w:rsidR="00931F8C" w:rsidRPr="00931F8C" w:rsidRDefault="00931F8C" w:rsidP="00931F8C">
      <w:pPr>
        <w:numPr>
          <w:ilvl w:val="0"/>
          <w:numId w:val="48"/>
        </w:numPr>
        <w:shd w:val="clear" w:color="auto" w:fill="FDFDFD"/>
        <w:spacing w:before="100" w:before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1F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Transport finished blood or blood products to hospital customers as routine or “stat” </w:t>
      </w:r>
      <w:r w:rsidR="0044639D" w:rsidRPr="00931F8C">
        <w:rPr>
          <w:rFonts w:ascii="Times New Roman" w:eastAsia="Times New Roman" w:hAnsi="Times New Roman" w:cs="Times New Roman"/>
          <w:color w:val="333333"/>
          <w:sz w:val="24"/>
          <w:szCs w:val="24"/>
        </w:rPr>
        <w:t>deliveries.</w:t>
      </w:r>
    </w:p>
    <w:p w14:paraId="0104CFE1" w14:textId="6DF5B0E5" w:rsidR="00931F8C" w:rsidRPr="00931F8C" w:rsidRDefault="00931F8C" w:rsidP="00931F8C">
      <w:pPr>
        <w:numPr>
          <w:ilvl w:val="0"/>
          <w:numId w:val="48"/>
        </w:numPr>
        <w:shd w:val="clear" w:color="auto" w:fill="FDFDFD"/>
        <w:spacing w:before="100" w:before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1F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Pick up empty boxes from </w:t>
      </w:r>
      <w:r w:rsidR="0044639D" w:rsidRPr="00931F8C">
        <w:rPr>
          <w:rFonts w:ascii="Times New Roman" w:eastAsia="Times New Roman" w:hAnsi="Times New Roman" w:cs="Times New Roman"/>
          <w:color w:val="333333"/>
          <w:sz w:val="24"/>
          <w:szCs w:val="24"/>
        </w:rPr>
        <w:t>hospitals,</w:t>
      </w:r>
      <w:r w:rsidRPr="00931F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as </w:t>
      </w:r>
      <w:r w:rsidR="00702F21" w:rsidRPr="00931F8C">
        <w:rPr>
          <w:rFonts w:ascii="Times New Roman" w:eastAsia="Times New Roman" w:hAnsi="Times New Roman" w:cs="Times New Roman"/>
          <w:color w:val="333333"/>
          <w:sz w:val="24"/>
          <w:szCs w:val="24"/>
        </w:rPr>
        <w:t>necessary.</w:t>
      </w:r>
    </w:p>
    <w:p w14:paraId="30A79A8B" w14:textId="4093C34A" w:rsidR="00931F8C" w:rsidRDefault="00931F8C" w:rsidP="00931F8C">
      <w:pPr>
        <w:numPr>
          <w:ilvl w:val="0"/>
          <w:numId w:val="48"/>
        </w:numPr>
        <w:shd w:val="clear" w:color="auto" w:fill="FDFDFD"/>
        <w:spacing w:before="100" w:before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1F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Deliver supplies to blood collection sites as </w:t>
      </w:r>
      <w:r w:rsidR="00702F21" w:rsidRPr="00931F8C">
        <w:rPr>
          <w:rFonts w:ascii="Times New Roman" w:eastAsia="Times New Roman" w:hAnsi="Times New Roman" w:cs="Times New Roman"/>
          <w:color w:val="333333"/>
          <w:sz w:val="24"/>
          <w:szCs w:val="24"/>
        </w:rPr>
        <w:t>needed.</w:t>
      </w:r>
    </w:p>
    <w:p w14:paraId="4722A524" w14:textId="77777777" w:rsidR="00702F21" w:rsidRPr="00931F8C" w:rsidRDefault="00702F21" w:rsidP="00EE1655">
      <w:pPr>
        <w:shd w:val="clear" w:color="auto" w:fill="FDFDFD"/>
        <w:spacing w:before="100" w:beforeAutospacing="1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4500BE8" w14:textId="2D3CB617" w:rsidR="00FC2910" w:rsidRPr="00156FCD" w:rsidRDefault="00FC2910" w:rsidP="00156FCD">
      <w:pPr>
        <w:rPr>
          <w:rFonts w:ascii="Times New Roman" w:hAnsi="Times New Roman" w:cs="Times New Roman"/>
          <w:color w:val="auto"/>
        </w:rPr>
      </w:pPr>
    </w:p>
    <w:sectPr w:rsidR="00FC2910" w:rsidRPr="00156FCD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D51B" w14:textId="77777777" w:rsidR="00F9265F" w:rsidRDefault="00F9265F" w:rsidP="0068194B">
      <w:r>
        <w:separator/>
      </w:r>
    </w:p>
    <w:p w14:paraId="4D345615" w14:textId="77777777" w:rsidR="00F9265F" w:rsidRDefault="00F9265F"/>
    <w:p w14:paraId="6BD74555" w14:textId="77777777" w:rsidR="00F9265F" w:rsidRDefault="00F9265F"/>
  </w:endnote>
  <w:endnote w:type="continuationSeparator" w:id="0">
    <w:p w14:paraId="599ED6B0" w14:textId="77777777" w:rsidR="00F9265F" w:rsidRDefault="00F9265F" w:rsidP="0068194B">
      <w:r>
        <w:continuationSeparator/>
      </w:r>
    </w:p>
    <w:p w14:paraId="3D9EF41B" w14:textId="77777777" w:rsidR="00F9265F" w:rsidRDefault="00F9265F"/>
    <w:p w14:paraId="1607854E" w14:textId="77777777" w:rsidR="00F9265F" w:rsidRDefault="00F9265F"/>
  </w:endnote>
  <w:endnote w:type="continuationNotice" w:id="1">
    <w:p w14:paraId="2745308E" w14:textId="77777777" w:rsidR="00F9265F" w:rsidRDefault="00F926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2A97F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FE3B3" w14:textId="77777777" w:rsidR="00F9265F" w:rsidRDefault="00F9265F" w:rsidP="0068194B">
      <w:r>
        <w:separator/>
      </w:r>
    </w:p>
    <w:p w14:paraId="593F254A" w14:textId="77777777" w:rsidR="00F9265F" w:rsidRDefault="00F9265F"/>
    <w:p w14:paraId="66866ADC" w14:textId="77777777" w:rsidR="00F9265F" w:rsidRDefault="00F9265F"/>
  </w:footnote>
  <w:footnote w:type="continuationSeparator" w:id="0">
    <w:p w14:paraId="1F1252CA" w14:textId="77777777" w:rsidR="00F9265F" w:rsidRDefault="00F9265F" w:rsidP="0068194B">
      <w:r>
        <w:continuationSeparator/>
      </w:r>
    </w:p>
    <w:p w14:paraId="1CFEE4F4" w14:textId="77777777" w:rsidR="00F9265F" w:rsidRDefault="00F9265F"/>
    <w:p w14:paraId="79A228BF" w14:textId="77777777" w:rsidR="00F9265F" w:rsidRDefault="00F9265F"/>
  </w:footnote>
  <w:footnote w:type="continuationNotice" w:id="1">
    <w:p w14:paraId="37597628" w14:textId="77777777" w:rsidR="00F9265F" w:rsidRDefault="00F926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0A22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1B0CF7" wp14:editId="1DCD5DB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6du="http://schemas.microsoft.com/office/word/2023/wordml/word16du">
          <w:pict>
            <v:line w14:anchorId="37BBC3A1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3394EDA"/>
    <w:multiLevelType w:val="multilevel"/>
    <w:tmpl w:val="6DA8643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03463867"/>
    <w:multiLevelType w:val="multilevel"/>
    <w:tmpl w:val="2F8C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A034AD0"/>
    <w:multiLevelType w:val="multilevel"/>
    <w:tmpl w:val="772C50B8"/>
    <w:lvl w:ilvl="0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8"/>
        </w:tabs>
        <w:ind w:left="208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4"/>
        </w:tabs>
        <w:ind w:left="338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16"/>
        </w:tabs>
        <w:ind w:left="381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8"/>
        </w:tabs>
        <w:ind w:left="424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112"/>
        </w:tabs>
        <w:ind w:left="5112" w:hanging="216"/>
      </w:pPr>
      <w:rPr>
        <w:rFonts w:ascii="Wingdings" w:hAnsi="Wingdings" w:hint="default"/>
      </w:rPr>
    </w:lvl>
  </w:abstractNum>
  <w:abstractNum w:abstractNumId="13" w15:restartNumberingAfterBreak="0">
    <w:nsid w:val="0AD377E2"/>
    <w:multiLevelType w:val="hybridMultilevel"/>
    <w:tmpl w:val="B088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437CF2"/>
    <w:multiLevelType w:val="multilevel"/>
    <w:tmpl w:val="6C6C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620269"/>
    <w:multiLevelType w:val="hybridMultilevel"/>
    <w:tmpl w:val="6A9E9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5013E6"/>
    <w:multiLevelType w:val="multilevel"/>
    <w:tmpl w:val="4784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C61553"/>
    <w:multiLevelType w:val="multilevel"/>
    <w:tmpl w:val="9810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6A03E67"/>
    <w:multiLevelType w:val="hybridMultilevel"/>
    <w:tmpl w:val="606C8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1BD61AFA"/>
    <w:multiLevelType w:val="multilevel"/>
    <w:tmpl w:val="622C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E420E02"/>
    <w:multiLevelType w:val="hybridMultilevel"/>
    <w:tmpl w:val="4CC4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706E7"/>
    <w:multiLevelType w:val="hybridMultilevel"/>
    <w:tmpl w:val="C6BC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17F0A"/>
    <w:multiLevelType w:val="hybridMultilevel"/>
    <w:tmpl w:val="EB0A6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F551EE"/>
    <w:multiLevelType w:val="multilevel"/>
    <w:tmpl w:val="CA74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3F56DC5"/>
    <w:multiLevelType w:val="hybridMultilevel"/>
    <w:tmpl w:val="C61ED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B052A"/>
    <w:multiLevelType w:val="hybridMultilevel"/>
    <w:tmpl w:val="8AE026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A5540C"/>
    <w:multiLevelType w:val="multilevel"/>
    <w:tmpl w:val="4E14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14A6712"/>
    <w:multiLevelType w:val="multilevel"/>
    <w:tmpl w:val="EFC8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34A3AC6"/>
    <w:multiLevelType w:val="multilevel"/>
    <w:tmpl w:val="028E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7D32678"/>
    <w:multiLevelType w:val="multilevel"/>
    <w:tmpl w:val="FB6E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B6346E1"/>
    <w:multiLevelType w:val="hybridMultilevel"/>
    <w:tmpl w:val="BAE69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694A6B"/>
    <w:multiLevelType w:val="multilevel"/>
    <w:tmpl w:val="772C50B8"/>
    <w:lvl w:ilvl="0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8"/>
        </w:tabs>
        <w:ind w:left="208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4"/>
        </w:tabs>
        <w:ind w:left="338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16"/>
        </w:tabs>
        <w:ind w:left="381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8"/>
        </w:tabs>
        <w:ind w:left="424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112"/>
        </w:tabs>
        <w:ind w:left="5112" w:hanging="216"/>
      </w:pPr>
      <w:rPr>
        <w:rFonts w:ascii="Wingdings" w:hAnsi="Wingdings" w:hint="default"/>
      </w:rPr>
    </w:lvl>
  </w:abstractNum>
  <w:abstractNum w:abstractNumId="34" w15:restartNumberingAfterBreak="0">
    <w:nsid w:val="4C6B61CE"/>
    <w:multiLevelType w:val="hybridMultilevel"/>
    <w:tmpl w:val="E2929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4E0018D0"/>
    <w:multiLevelType w:val="multilevel"/>
    <w:tmpl w:val="1D32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532066"/>
    <w:multiLevelType w:val="hybridMultilevel"/>
    <w:tmpl w:val="2A6E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11723E"/>
    <w:multiLevelType w:val="multilevel"/>
    <w:tmpl w:val="259A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DDC1D71"/>
    <w:multiLevelType w:val="hybridMultilevel"/>
    <w:tmpl w:val="6404736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0" w15:restartNumberingAfterBreak="0">
    <w:nsid w:val="626B631A"/>
    <w:multiLevelType w:val="hybridMultilevel"/>
    <w:tmpl w:val="6576C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5907D3"/>
    <w:multiLevelType w:val="multilevel"/>
    <w:tmpl w:val="9C68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DD466B"/>
    <w:multiLevelType w:val="multilevel"/>
    <w:tmpl w:val="9394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577835"/>
    <w:multiLevelType w:val="multilevel"/>
    <w:tmpl w:val="99BA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F511B8"/>
    <w:multiLevelType w:val="hybridMultilevel"/>
    <w:tmpl w:val="026C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F5D1D"/>
    <w:multiLevelType w:val="multilevel"/>
    <w:tmpl w:val="ED30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C90991"/>
    <w:multiLevelType w:val="multilevel"/>
    <w:tmpl w:val="6888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9830BE"/>
    <w:multiLevelType w:val="multilevel"/>
    <w:tmpl w:val="3D5C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DC0119"/>
    <w:multiLevelType w:val="multilevel"/>
    <w:tmpl w:val="772C50B8"/>
    <w:lvl w:ilvl="0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8"/>
        </w:tabs>
        <w:ind w:left="208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4"/>
        </w:tabs>
        <w:ind w:left="338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16"/>
        </w:tabs>
        <w:ind w:left="381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8"/>
        </w:tabs>
        <w:ind w:left="424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112"/>
        </w:tabs>
        <w:ind w:left="5112" w:hanging="216"/>
      </w:pPr>
      <w:rPr>
        <w:rFonts w:ascii="Wingdings" w:hAnsi="Wingdings" w:hint="default"/>
      </w:rPr>
    </w:lvl>
  </w:abstractNum>
  <w:abstractNum w:abstractNumId="49" w15:restartNumberingAfterBreak="0">
    <w:nsid w:val="7C867383"/>
    <w:multiLevelType w:val="multilevel"/>
    <w:tmpl w:val="94DC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FCE65F7"/>
    <w:multiLevelType w:val="multilevel"/>
    <w:tmpl w:val="02C8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3139548">
    <w:abstractNumId w:val="9"/>
  </w:num>
  <w:num w:numId="2" w16cid:durableId="1459491492">
    <w:abstractNumId w:val="8"/>
  </w:num>
  <w:num w:numId="3" w16cid:durableId="1000621722">
    <w:abstractNumId w:val="7"/>
  </w:num>
  <w:num w:numId="4" w16cid:durableId="162207950">
    <w:abstractNumId w:val="6"/>
  </w:num>
  <w:num w:numId="5" w16cid:durableId="1494949000">
    <w:abstractNumId w:val="19"/>
  </w:num>
  <w:num w:numId="6" w16cid:durableId="84036998">
    <w:abstractNumId w:val="3"/>
  </w:num>
  <w:num w:numId="7" w16cid:durableId="1225413523">
    <w:abstractNumId w:val="25"/>
  </w:num>
  <w:num w:numId="8" w16cid:durableId="182131849">
    <w:abstractNumId w:val="2"/>
  </w:num>
  <w:num w:numId="9" w16cid:durableId="457451197">
    <w:abstractNumId w:val="35"/>
  </w:num>
  <w:num w:numId="10" w16cid:durableId="206836302">
    <w:abstractNumId w:val="5"/>
  </w:num>
  <w:num w:numId="11" w16cid:durableId="1486553116">
    <w:abstractNumId w:val="4"/>
  </w:num>
  <w:num w:numId="12" w16cid:durableId="567572048">
    <w:abstractNumId w:val="1"/>
  </w:num>
  <w:num w:numId="13" w16cid:durableId="1329862385">
    <w:abstractNumId w:val="0"/>
  </w:num>
  <w:num w:numId="14" w16cid:durableId="2066448048">
    <w:abstractNumId w:val="10"/>
  </w:num>
  <w:num w:numId="15" w16cid:durableId="674914856">
    <w:abstractNumId w:val="23"/>
  </w:num>
  <w:num w:numId="16" w16cid:durableId="2062824549">
    <w:abstractNumId w:val="45"/>
  </w:num>
  <w:num w:numId="17" w16cid:durableId="521940487">
    <w:abstractNumId w:val="20"/>
  </w:num>
  <w:num w:numId="18" w16cid:durableId="1415005977">
    <w:abstractNumId w:val="46"/>
  </w:num>
  <w:num w:numId="19" w16cid:durableId="975529342">
    <w:abstractNumId w:val="24"/>
  </w:num>
  <w:num w:numId="20" w16cid:durableId="282885559">
    <w:abstractNumId w:val="49"/>
  </w:num>
  <w:num w:numId="21" w16cid:durableId="792210020">
    <w:abstractNumId w:val="31"/>
  </w:num>
  <w:num w:numId="22" w16cid:durableId="799492733">
    <w:abstractNumId w:val="30"/>
  </w:num>
  <w:num w:numId="23" w16cid:durableId="756944572">
    <w:abstractNumId w:val="50"/>
  </w:num>
  <w:num w:numId="24" w16cid:durableId="6299617">
    <w:abstractNumId w:val="29"/>
  </w:num>
  <w:num w:numId="25" w16cid:durableId="1765148973">
    <w:abstractNumId w:val="17"/>
  </w:num>
  <w:num w:numId="26" w16cid:durableId="1700012569">
    <w:abstractNumId w:val="42"/>
  </w:num>
  <w:num w:numId="27" w16cid:durableId="962540848">
    <w:abstractNumId w:val="22"/>
  </w:num>
  <w:num w:numId="28" w16cid:durableId="1496342759">
    <w:abstractNumId w:val="36"/>
  </w:num>
  <w:num w:numId="29" w16cid:durableId="1342272845">
    <w:abstractNumId w:val="16"/>
  </w:num>
  <w:num w:numId="30" w16cid:durableId="795836132">
    <w:abstractNumId w:val="41"/>
  </w:num>
  <w:num w:numId="31" w16cid:durableId="13966827">
    <w:abstractNumId w:val="44"/>
  </w:num>
  <w:num w:numId="32" w16cid:durableId="147210889">
    <w:abstractNumId w:val="47"/>
  </w:num>
  <w:num w:numId="33" w16cid:durableId="1282103739">
    <w:abstractNumId w:val="21"/>
  </w:num>
  <w:num w:numId="34" w16cid:durableId="1691909818">
    <w:abstractNumId w:val="32"/>
  </w:num>
  <w:num w:numId="35" w16cid:durableId="472604690">
    <w:abstractNumId w:val="40"/>
  </w:num>
  <w:num w:numId="36" w16cid:durableId="1432507531">
    <w:abstractNumId w:val="12"/>
  </w:num>
  <w:num w:numId="37" w16cid:durableId="1311406054">
    <w:abstractNumId w:val="39"/>
  </w:num>
  <w:num w:numId="38" w16cid:durableId="1935474910">
    <w:abstractNumId w:val="34"/>
  </w:num>
  <w:num w:numId="39" w16cid:durableId="1010833999">
    <w:abstractNumId w:val="28"/>
  </w:num>
  <w:num w:numId="40" w16cid:durableId="1380975297">
    <w:abstractNumId w:val="48"/>
  </w:num>
  <w:num w:numId="41" w16cid:durableId="841089231">
    <w:abstractNumId w:val="33"/>
  </w:num>
  <w:num w:numId="42" w16cid:durableId="189416887">
    <w:abstractNumId w:val="11"/>
  </w:num>
  <w:num w:numId="43" w16cid:durableId="1774206186">
    <w:abstractNumId w:val="14"/>
  </w:num>
  <w:num w:numId="44" w16cid:durableId="195119676">
    <w:abstractNumId w:val="38"/>
  </w:num>
  <w:num w:numId="45" w16cid:durableId="2090075354">
    <w:abstractNumId w:val="27"/>
  </w:num>
  <w:num w:numId="46" w16cid:durableId="440952198">
    <w:abstractNumId w:val="37"/>
  </w:num>
  <w:num w:numId="47" w16cid:durableId="1849707328">
    <w:abstractNumId w:val="13"/>
  </w:num>
  <w:num w:numId="48" w16cid:durableId="2038460175">
    <w:abstractNumId w:val="43"/>
  </w:num>
  <w:num w:numId="49" w16cid:durableId="657269306">
    <w:abstractNumId w:val="26"/>
  </w:num>
  <w:num w:numId="50" w16cid:durableId="995642576">
    <w:abstractNumId w:val="15"/>
  </w:num>
  <w:num w:numId="51" w16cid:durableId="7458057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38"/>
    <w:rsid w:val="000001EF"/>
    <w:rsid w:val="000022D8"/>
    <w:rsid w:val="00007322"/>
    <w:rsid w:val="00007728"/>
    <w:rsid w:val="00024584"/>
    <w:rsid w:val="00024730"/>
    <w:rsid w:val="00055E95"/>
    <w:rsid w:val="000564E1"/>
    <w:rsid w:val="0007021F"/>
    <w:rsid w:val="000811DD"/>
    <w:rsid w:val="000A22DE"/>
    <w:rsid w:val="000B21F7"/>
    <w:rsid w:val="000B2BA5"/>
    <w:rsid w:val="000B52F9"/>
    <w:rsid w:val="000C13AC"/>
    <w:rsid w:val="000E472C"/>
    <w:rsid w:val="000F2F8C"/>
    <w:rsid w:val="0010006E"/>
    <w:rsid w:val="001045A8"/>
    <w:rsid w:val="0011215F"/>
    <w:rsid w:val="00114A91"/>
    <w:rsid w:val="00124AF4"/>
    <w:rsid w:val="00126B55"/>
    <w:rsid w:val="001414E0"/>
    <w:rsid w:val="001427E1"/>
    <w:rsid w:val="00143E35"/>
    <w:rsid w:val="001441A1"/>
    <w:rsid w:val="00156FCD"/>
    <w:rsid w:val="00163668"/>
    <w:rsid w:val="00164957"/>
    <w:rsid w:val="00170A4C"/>
    <w:rsid w:val="00171292"/>
    <w:rsid w:val="00171566"/>
    <w:rsid w:val="00174676"/>
    <w:rsid w:val="001755A8"/>
    <w:rsid w:val="00184014"/>
    <w:rsid w:val="00185DD5"/>
    <w:rsid w:val="00186B24"/>
    <w:rsid w:val="00191538"/>
    <w:rsid w:val="00192008"/>
    <w:rsid w:val="001A058E"/>
    <w:rsid w:val="001B661A"/>
    <w:rsid w:val="001C0E68"/>
    <w:rsid w:val="001C4B6F"/>
    <w:rsid w:val="001D0BF1"/>
    <w:rsid w:val="001E3120"/>
    <w:rsid w:val="001E4D60"/>
    <w:rsid w:val="001E7E0C"/>
    <w:rsid w:val="001F0BB0"/>
    <w:rsid w:val="001F34E0"/>
    <w:rsid w:val="001F4E6D"/>
    <w:rsid w:val="001F506A"/>
    <w:rsid w:val="001F5C51"/>
    <w:rsid w:val="001F6140"/>
    <w:rsid w:val="001F6D1C"/>
    <w:rsid w:val="00203573"/>
    <w:rsid w:val="0020375A"/>
    <w:rsid w:val="0020597D"/>
    <w:rsid w:val="00213B4C"/>
    <w:rsid w:val="00215996"/>
    <w:rsid w:val="002253B0"/>
    <w:rsid w:val="00230D9E"/>
    <w:rsid w:val="00236D54"/>
    <w:rsid w:val="00241D8C"/>
    <w:rsid w:val="00241FDB"/>
    <w:rsid w:val="0024720C"/>
    <w:rsid w:val="002617AE"/>
    <w:rsid w:val="00262543"/>
    <w:rsid w:val="00262E15"/>
    <w:rsid w:val="002638D0"/>
    <w:rsid w:val="002647D3"/>
    <w:rsid w:val="00273934"/>
    <w:rsid w:val="00275A6D"/>
    <w:rsid w:val="00275EAE"/>
    <w:rsid w:val="00292F8D"/>
    <w:rsid w:val="00294998"/>
    <w:rsid w:val="00297F18"/>
    <w:rsid w:val="002A1945"/>
    <w:rsid w:val="002B05D5"/>
    <w:rsid w:val="002B2958"/>
    <w:rsid w:val="002B3FC8"/>
    <w:rsid w:val="002B7557"/>
    <w:rsid w:val="002C05C6"/>
    <w:rsid w:val="002D23C5"/>
    <w:rsid w:val="002D6137"/>
    <w:rsid w:val="002D7208"/>
    <w:rsid w:val="002E3E5D"/>
    <w:rsid w:val="002E7E61"/>
    <w:rsid w:val="002F05E5"/>
    <w:rsid w:val="002F218B"/>
    <w:rsid w:val="002F254D"/>
    <w:rsid w:val="002F30E4"/>
    <w:rsid w:val="00307140"/>
    <w:rsid w:val="00312597"/>
    <w:rsid w:val="00316DFF"/>
    <w:rsid w:val="00325B57"/>
    <w:rsid w:val="00334046"/>
    <w:rsid w:val="00336056"/>
    <w:rsid w:val="003544E1"/>
    <w:rsid w:val="00355333"/>
    <w:rsid w:val="00366398"/>
    <w:rsid w:val="003747E5"/>
    <w:rsid w:val="00394264"/>
    <w:rsid w:val="003A0632"/>
    <w:rsid w:val="003A1854"/>
    <w:rsid w:val="003A30E5"/>
    <w:rsid w:val="003A6ADF"/>
    <w:rsid w:val="003B5928"/>
    <w:rsid w:val="003C17A7"/>
    <w:rsid w:val="003C3760"/>
    <w:rsid w:val="003C4539"/>
    <w:rsid w:val="003C6DA7"/>
    <w:rsid w:val="003D380F"/>
    <w:rsid w:val="003E160D"/>
    <w:rsid w:val="003E2402"/>
    <w:rsid w:val="003E465D"/>
    <w:rsid w:val="003F1D5F"/>
    <w:rsid w:val="00405128"/>
    <w:rsid w:val="00406CFF"/>
    <w:rsid w:val="00413BF0"/>
    <w:rsid w:val="00415F2F"/>
    <w:rsid w:val="00416B25"/>
    <w:rsid w:val="00420592"/>
    <w:rsid w:val="004310C0"/>
    <w:rsid w:val="004319E0"/>
    <w:rsid w:val="00436432"/>
    <w:rsid w:val="00437E8C"/>
    <w:rsid w:val="00440225"/>
    <w:rsid w:val="00440BA2"/>
    <w:rsid w:val="0044639D"/>
    <w:rsid w:val="004606EE"/>
    <w:rsid w:val="004726BC"/>
    <w:rsid w:val="00474105"/>
    <w:rsid w:val="00480E6E"/>
    <w:rsid w:val="00483004"/>
    <w:rsid w:val="00486277"/>
    <w:rsid w:val="004901E4"/>
    <w:rsid w:val="004936E3"/>
    <w:rsid w:val="00494CF6"/>
    <w:rsid w:val="00495F8D"/>
    <w:rsid w:val="004A1FAE"/>
    <w:rsid w:val="004A32FF"/>
    <w:rsid w:val="004B06EB"/>
    <w:rsid w:val="004B0D71"/>
    <w:rsid w:val="004B6AD0"/>
    <w:rsid w:val="004C2D5D"/>
    <w:rsid w:val="004C33E1"/>
    <w:rsid w:val="004D3D0C"/>
    <w:rsid w:val="004E01EB"/>
    <w:rsid w:val="004E2794"/>
    <w:rsid w:val="004F4E59"/>
    <w:rsid w:val="004F5BFE"/>
    <w:rsid w:val="00507928"/>
    <w:rsid w:val="00510392"/>
    <w:rsid w:val="00513E2A"/>
    <w:rsid w:val="00523BD3"/>
    <w:rsid w:val="005247EB"/>
    <w:rsid w:val="005357CB"/>
    <w:rsid w:val="005361CC"/>
    <w:rsid w:val="005401E4"/>
    <w:rsid w:val="00566A35"/>
    <w:rsid w:val="0056701E"/>
    <w:rsid w:val="005740D7"/>
    <w:rsid w:val="005855E2"/>
    <w:rsid w:val="005A0513"/>
    <w:rsid w:val="005A0F26"/>
    <w:rsid w:val="005A1B10"/>
    <w:rsid w:val="005A6850"/>
    <w:rsid w:val="005A74FB"/>
    <w:rsid w:val="005B1B1B"/>
    <w:rsid w:val="005B2C85"/>
    <w:rsid w:val="005B506A"/>
    <w:rsid w:val="005B5647"/>
    <w:rsid w:val="005C1BAB"/>
    <w:rsid w:val="005C5932"/>
    <w:rsid w:val="005D3CA7"/>
    <w:rsid w:val="005D4CC1"/>
    <w:rsid w:val="005E43FA"/>
    <w:rsid w:val="005F4B91"/>
    <w:rsid w:val="005F55D2"/>
    <w:rsid w:val="005F5E40"/>
    <w:rsid w:val="0060630E"/>
    <w:rsid w:val="006125F3"/>
    <w:rsid w:val="0062312F"/>
    <w:rsid w:val="00625F2C"/>
    <w:rsid w:val="0062656C"/>
    <w:rsid w:val="00630655"/>
    <w:rsid w:val="0063300A"/>
    <w:rsid w:val="006429A3"/>
    <w:rsid w:val="0064382C"/>
    <w:rsid w:val="006618E9"/>
    <w:rsid w:val="00661F66"/>
    <w:rsid w:val="0066303E"/>
    <w:rsid w:val="00667BA2"/>
    <w:rsid w:val="00671B2E"/>
    <w:rsid w:val="0068194B"/>
    <w:rsid w:val="00687F1D"/>
    <w:rsid w:val="00692703"/>
    <w:rsid w:val="00695BF1"/>
    <w:rsid w:val="006A168D"/>
    <w:rsid w:val="006A1962"/>
    <w:rsid w:val="006B5D48"/>
    <w:rsid w:val="006B6989"/>
    <w:rsid w:val="006B7D7B"/>
    <w:rsid w:val="006C1A5E"/>
    <w:rsid w:val="006E1507"/>
    <w:rsid w:val="006E45D0"/>
    <w:rsid w:val="00702F21"/>
    <w:rsid w:val="00707117"/>
    <w:rsid w:val="0071197D"/>
    <w:rsid w:val="00712D8B"/>
    <w:rsid w:val="00726095"/>
    <w:rsid w:val="007273B7"/>
    <w:rsid w:val="00733E0A"/>
    <w:rsid w:val="00734A5B"/>
    <w:rsid w:val="00740974"/>
    <w:rsid w:val="00741004"/>
    <w:rsid w:val="0074403D"/>
    <w:rsid w:val="00746D44"/>
    <w:rsid w:val="007538DC"/>
    <w:rsid w:val="00757803"/>
    <w:rsid w:val="00763BCB"/>
    <w:rsid w:val="0079206B"/>
    <w:rsid w:val="00794DF3"/>
    <w:rsid w:val="00796076"/>
    <w:rsid w:val="00796626"/>
    <w:rsid w:val="007A0E1F"/>
    <w:rsid w:val="007A2FEB"/>
    <w:rsid w:val="007C0566"/>
    <w:rsid w:val="007C09EB"/>
    <w:rsid w:val="007C10DD"/>
    <w:rsid w:val="007C606B"/>
    <w:rsid w:val="007C681A"/>
    <w:rsid w:val="007E354E"/>
    <w:rsid w:val="007E6A61"/>
    <w:rsid w:val="007E7304"/>
    <w:rsid w:val="00801140"/>
    <w:rsid w:val="00802AC8"/>
    <w:rsid w:val="00803404"/>
    <w:rsid w:val="00807B70"/>
    <w:rsid w:val="00834955"/>
    <w:rsid w:val="00851C41"/>
    <w:rsid w:val="0085342D"/>
    <w:rsid w:val="00855B59"/>
    <w:rsid w:val="00860461"/>
    <w:rsid w:val="0086487C"/>
    <w:rsid w:val="00866A81"/>
    <w:rsid w:val="00870B20"/>
    <w:rsid w:val="00874246"/>
    <w:rsid w:val="008829F8"/>
    <w:rsid w:val="0088577C"/>
    <w:rsid w:val="00885897"/>
    <w:rsid w:val="0089583A"/>
    <w:rsid w:val="00896326"/>
    <w:rsid w:val="008A148D"/>
    <w:rsid w:val="008A6538"/>
    <w:rsid w:val="008C4871"/>
    <w:rsid w:val="008C54A8"/>
    <w:rsid w:val="008C6320"/>
    <w:rsid w:val="008C7056"/>
    <w:rsid w:val="008F3B14"/>
    <w:rsid w:val="00901899"/>
    <w:rsid w:val="0090344B"/>
    <w:rsid w:val="00905715"/>
    <w:rsid w:val="00907A30"/>
    <w:rsid w:val="00911DC0"/>
    <w:rsid w:val="0091321E"/>
    <w:rsid w:val="00913946"/>
    <w:rsid w:val="0092726B"/>
    <w:rsid w:val="009316A6"/>
    <w:rsid w:val="00931F8C"/>
    <w:rsid w:val="009361BA"/>
    <w:rsid w:val="00943F36"/>
    <w:rsid w:val="00944F78"/>
    <w:rsid w:val="009510E7"/>
    <w:rsid w:val="00952C89"/>
    <w:rsid w:val="009537E9"/>
    <w:rsid w:val="00953F1C"/>
    <w:rsid w:val="009571D8"/>
    <w:rsid w:val="009650EA"/>
    <w:rsid w:val="00970DAD"/>
    <w:rsid w:val="00975320"/>
    <w:rsid w:val="0097790C"/>
    <w:rsid w:val="00981F26"/>
    <w:rsid w:val="00984DA4"/>
    <w:rsid w:val="0098506E"/>
    <w:rsid w:val="009A44CE"/>
    <w:rsid w:val="009C13EB"/>
    <w:rsid w:val="009C4DFC"/>
    <w:rsid w:val="009D44F8"/>
    <w:rsid w:val="009E3160"/>
    <w:rsid w:val="009F220C"/>
    <w:rsid w:val="009F3B05"/>
    <w:rsid w:val="009F4931"/>
    <w:rsid w:val="009F5648"/>
    <w:rsid w:val="00A14534"/>
    <w:rsid w:val="00A16DAA"/>
    <w:rsid w:val="00A204E4"/>
    <w:rsid w:val="00A204F2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325C"/>
    <w:rsid w:val="00A93A5D"/>
    <w:rsid w:val="00AB32F8"/>
    <w:rsid w:val="00AB610B"/>
    <w:rsid w:val="00AC3854"/>
    <w:rsid w:val="00AD360E"/>
    <w:rsid w:val="00AD40FB"/>
    <w:rsid w:val="00AD5B2A"/>
    <w:rsid w:val="00AD70D4"/>
    <w:rsid w:val="00AD782D"/>
    <w:rsid w:val="00AE7650"/>
    <w:rsid w:val="00AF4A72"/>
    <w:rsid w:val="00B10EBE"/>
    <w:rsid w:val="00B22B3A"/>
    <w:rsid w:val="00B236F1"/>
    <w:rsid w:val="00B25014"/>
    <w:rsid w:val="00B3011F"/>
    <w:rsid w:val="00B50F99"/>
    <w:rsid w:val="00B51D1B"/>
    <w:rsid w:val="00B540F4"/>
    <w:rsid w:val="00B602C8"/>
    <w:rsid w:val="00B60FD0"/>
    <w:rsid w:val="00B622DF"/>
    <w:rsid w:val="00B6332A"/>
    <w:rsid w:val="00B667CC"/>
    <w:rsid w:val="00B7304A"/>
    <w:rsid w:val="00B81760"/>
    <w:rsid w:val="00B8494C"/>
    <w:rsid w:val="00BA1546"/>
    <w:rsid w:val="00BB4E51"/>
    <w:rsid w:val="00BC156A"/>
    <w:rsid w:val="00BD431F"/>
    <w:rsid w:val="00BE423E"/>
    <w:rsid w:val="00BF2F41"/>
    <w:rsid w:val="00BF61AC"/>
    <w:rsid w:val="00C43901"/>
    <w:rsid w:val="00C47FA6"/>
    <w:rsid w:val="00C56854"/>
    <w:rsid w:val="00C57FC6"/>
    <w:rsid w:val="00C66A7D"/>
    <w:rsid w:val="00C76243"/>
    <w:rsid w:val="00C779DA"/>
    <w:rsid w:val="00C814F7"/>
    <w:rsid w:val="00C87594"/>
    <w:rsid w:val="00CA4B4D"/>
    <w:rsid w:val="00CB35C3"/>
    <w:rsid w:val="00CD2E73"/>
    <w:rsid w:val="00CD323D"/>
    <w:rsid w:val="00CE0B16"/>
    <w:rsid w:val="00CE4030"/>
    <w:rsid w:val="00CE64B3"/>
    <w:rsid w:val="00CF1A49"/>
    <w:rsid w:val="00D01A54"/>
    <w:rsid w:val="00D0630C"/>
    <w:rsid w:val="00D243A9"/>
    <w:rsid w:val="00D24686"/>
    <w:rsid w:val="00D305E5"/>
    <w:rsid w:val="00D32E9E"/>
    <w:rsid w:val="00D37CD3"/>
    <w:rsid w:val="00D417A6"/>
    <w:rsid w:val="00D41DDF"/>
    <w:rsid w:val="00D62042"/>
    <w:rsid w:val="00D621D0"/>
    <w:rsid w:val="00D6535F"/>
    <w:rsid w:val="00D66A52"/>
    <w:rsid w:val="00D66EFA"/>
    <w:rsid w:val="00D67252"/>
    <w:rsid w:val="00D72A2D"/>
    <w:rsid w:val="00D756AD"/>
    <w:rsid w:val="00D9521A"/>
    <w:rsid w:val="00DA2C29"/>
    <w:rsid w:val="00DA3914"/>
    <w:rsid w:val="00DA4712"/>
    <w:rsid w:val="00DA59AA"/>
    <w:rsid w:val="00DB3DF3"/>
    <w:rsid w:val="00DB6915"/>
    <w:rsid w:val="00DB7E1E"/>
    <w:rsid w:val="00DC1B78"/>
    <w:rsid w:val="00DC20DF"/>
    <w:rsid w:val="00DC2A2F"/>
    <w:rsid w:val="00DC600B"/>
    <w:rsid w:val="00DC61DE"/>
    <w:rsid w:val="00DD1FFA"/>
    <w:rsid w:val="00DE0FAA"/>
    <w:rsid w:val="00DE136D"/>
    <w:rsid w:val="00DE6534"/>
    <w:rsid w:val="00DF4D6C"/>
    <w:rsid w:val="00E01923"/>
    <w:rsid w:val="00E03C4D"/>
    <w:rsid w:val="00E052F1"/>
    <w:rsid w:val="00E14498"/>
    <w:rsid w:val="00E2397A"/>
    <w:rsid w:val="00E254DB"/>
    <w:rsid w:val="00E300FC"/>
    <w:rsid w:val="00E32EEE"/>
    <w:rsid w:val="00E335B0"/>
    <w:rsid w:val="00E362DB"/>
    <w:rsid w:val="00E5035E"/>
    <w:rsid w:val="00E5632B"/>
    <w:rsid w:val="00E66366"/>
    <w:rsid w:val="00E70240"/>
    <w:rsid w:val="00E71E6B"/>
    <w:rsid w:val="00E72BA7"/>
    <w:rsid w:val="00E81CC5"/>
    <w:rsid w:val="00E83FCE"/>
    <w:rsid w:val="00E848B8"/>
    <w:rsid w:val="00E85A87"/>
    <w:rsid w:val="00E85B4A"/>
    <w:rsid w:val="00E914D2"/>
    <w:rsid w:val="00E9528E"/>
    <w:rsid w:val="00EA143F"/>
    <w:rsid w:val="00EA2570"/>
    <w:rsid w:val="00EA2B1A"/>
    <w:rsid w:val="00EA5099"/>
    <w:rsid w:val="00EB12F0"/>
    <w:rsid w:val="00EC1351"/>
    <w:rsid w:val="00EC4CBF"/>
    <w:rsid w:val="00EC7912"/>
    <w:rsid w:val="00ED5E26"/>
    <w:rsid w:val="00ED7CF9"/>
    <w:rsid w:val="00ED7F81"/>
    <w:rsid w:val="00EE1655"/>
    <w:rsid w:val="00EE2874"/>
    <w:rsid w:val="00EE2CA8"/>
    <w:rsid w:val="00EF17E8"/>
    <w:rsid w:val="00EF39C0"/>
    <w:rsid w:val="00EF51D9"/>
    <w:rsid w:val="00F06548"/>
    <w:rsid w:val="00F130DD"/>
    <w:rsid w:val="00F24884"/>
    <w:rsid w:val="00F476C4"/>
    <w:rsid w:val="00F61DF9"/>
    <w:rsid w:val="00F7062D"/>
    <w:rsid w:val="00F81960"/>
    <w:rsid w:val="00F8769D"/>
    <w:rsid w:val="00F905A4"/>
    <w:rsid w:val="00F9265F"/>
    <w:rsid w:val="00F9350C"/>
    <w:rsid w:val="00F94EB5"/>
    <w:rsid w:val="00F9624D"/>
    <w:rsid w:val="00FB31C1"/>
    <w:rsid w:val="00FB58F2"/>
    <w:rsid w:val="00FB776D"/>
    <w:rsid w:val="00FC2910"/>
    <w:rsid w:val="00FC6AEA"/>
    <w:rsid w:val="00FD29F1"/>
    <w:rsid w:val="00FD3D13"/>
    <w:rsid w:val="00FD5DBA"/>
    <w:rsid w:val="00FE55A2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BC9AE"/>
  <w15:chartTrackingRefBased/>
  <w15:docId w15:val="{EAFBD622-EEA4-49BA-8599-E70AEB5A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0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8C4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1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3212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5041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4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1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40316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488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29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89164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2900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762">
          <w:marLeft w:val="0"/>
          <w:marRight w:val="0"/>
          <w:marTop w:val="0"/>
          <w:marBottom w:val="450"/>
          <w:divBdr>
            <w:top w:val="single" w:sz="6" w:space="0" w:color="979797"/>
            <w:left w:val="single" w:sz="6" w:space="0" w:color="979797"/>
            <w:bottom w:val="single" w:sz="6" w:space="0" w:color="979797"/>
            <w:right w:val="single" w:sz="6" w:space="0" w:color="979797"/>
          </w:divBdr>
          <w:divsChild>
            <w:div w:id="5312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B034069ED643CF8C87AB431F27D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50776-AECA-4785-AF67-9D25DE52BEDE}"/>
      </w:docPartPr>
      <w:docPartBody>
        <w:p w:rsidR="00E2394D" w:rsidRDefault="00D94597" w:rsidP="00D94597">
          <w:pPr>
            <w:pStyle w:val="F4B034069ED643CF8C87AB431F27DA1D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C8"/>
    <w:rsid w:val="002C1914"/>
    <w:rsid w:val="00315D62"/>
    <w:rsid w:val="006526E8"/>
    <w:rsid w:val="007B0078"/>
    <w:rsid w:val="00A21EC8"/>
    <w:rsid w:val="00D94597"/>
    <w:rsid w:val="00E2394D"/>
    <w:rsid w:val="00E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F4B034069ED643CF8C87AB431F27DA1D">
    <w:name w:val="F4B034069ED643CF8C87AB431F27DA1D"/>
    <w:rsid w:val="00D945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33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Ahmad Al mahzam</cp:lastModifiedBy>
  <cp:revision>45</cp:revision>
  <dcterms:created xsi:type="dcterms:W3CDTF">2023-03-26T16:08:00Z</dcterms:created>
  <dcterms:modified xsi:type="dcterms:W3CDTF">2023-08-15T14:08:00Z</dcterms:modified>
  <cp:category/>
</cp:coreProperties>
</file>